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14:paraId="7EDB566D" w14:textId="77777777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757F2DF1" w14:textId="77777777"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BB42D1" w:rsidRPr="00BB42D1">
              <w:t>December</w:t>
            </w:r>
            <w:r>
              <w:fldChar w:fldCharType="end"/>
            </w:r>
            <w:r w:rsidR="00BB42D1">
              <w:t xml:space="preserve"> </w:t>
            </w:r>
            <w:r w:rsidR="00BB42D1" w:rsidRPr="00BB42D1">
              <w:rPr>
                <w:sz w:val="56"/>
              </w:rPr>
              <w:t>Mobile Unit</w:t>
            </w:r>
            <w:r w:rsidR="00BB42D1">
              <w:rPr>
                <w:sz w:val="56"/>
              </w:rPr>
              <w:t xml:space="preserve"> Schedule</w:t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2B1279E7" w14:textId="77777777" w:rsidR="002F6E35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14:paraId="227E8EF8" w14:textId="77777777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F8F86B0" w14:textId="77777777"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02EE7C8" w14:textId="77777777"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BB42D1">
              <w:t>2025</w:t>
            </w:r>
            <w:r>
              <w:fldChar w:fldCharType="end"/>
            </w:r>
          </w:p>
        </w:tc>
      </w:tr>
      <w:tr w:rsidR="002F6E35" w14:paraId="2C688055" w14:textId="77777777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C3F731E" w14:textId="77777777" w:rsidR="002F6E35" w:rsidRDefault="002F6E35">
            <w:pPr>
              <w:pStyle w:val="Title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593048DF" w14:textId="77777777" w:rsidR="002F6E35" w:rsidRDefault="002F6E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14:paraId="73B28CF5" w14:textId="77777777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57DF096D6E2940BE86F0D74CF4442ECA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14:paraId="4010173E" w14:textId="77777777"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4458819C" w14:textId="77777777" w:rsidR="002F6E35" w:rsidRDefault="00100B34">
            <w:pPr>
              <w:pStyle w:val="Days"/>
            </w:pPr>
            <w:sdt>
              <w:sdtPr>
                <w:id w:val="8650153"/>
                <w:placeholder>
                  <w:docPart w:val="FF8A041A7DA1461496705718DAD82C94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14:paraId="12712095" w14:textId="77777777" w:rsidR="002F6E35" w:rsidRDefault="00100B34">
            <w:pPr>
              <w:pStyle w:val="Days"/>
            </w:pPr>
            <w:sdt>
              <w:sdtPr>
                <w:id w:val="-1517691135"/>
                <w:placeholder>
                  <w:docPart w:val="8378D5C383644C3BA91E8A3F0721E55E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14:paraId="18FB9E9E" w14:textId="77777777" w:rsidR="002F6E35" w:rsidRDefault="00100B34">
            <w:pPr>
              <w:pStyle w:val="Days"/>
            </w:pPr>
            <w:sdt>
              <w:sdtPr>
                <w:id w:val="-1684429625"/>
                <w:placeholder>
                  <w:docPart w:val="23D4F6923A3D461DA889850F4C867964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14:paraId="0800C681" w14:textId="77777777" w:rsidR="002F6E35" w:rsidRDefault="00100B34">
            <w:pPr>
              <w:pStyle w:val="Days"/>
            </w:pPr>
            <w:sdt>
              <w:sdtPr>
                <w:id w:val="-1188375605"/>
                <w:placeholder>
                  <w:docPart w:val="3C0CE1075A2F4EFE9DF32A33CF18D56B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14:paraId="20CBF1B2" w14:textId="77777777" w:rsidR="002F6E35" w:rsidRDefault="00100B34">
            <w:pPr>
              <w:pStyle w:val="Days"/>
            </w:pPr>
            <w:sdt>
              <w:sdtPr>
                <w:id w:val="1991825489"/>
                <w:placeholder>
                  <w:docPart w:val="F1BA302692EB4E1D83E3E82CAB8C5720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14:paraId="4B04014C" w14:textId="77777777" w:rsidR="002F6E35" w:rsidRDefault="00100B34">
            <w:pPr>
              <w:pStyle w:val="Days"/>
            </w:pPr>
            <w:sdt>
              <w:sdtPr>
                <w:id w:val="115736794"/>
                <w:placeholder>
                  <w:docPart w:val="48F764018C3A48B4B9D0722ACE99741F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14:paraId="3B221D38" w14:textId="77777777" w:rsidTr="002F6E35">
        <w:tc>
          <w:tcPr>
            <w:tcW w:w="2054" w:type="dxa"/>
            <w:tcBorders>
              <w:bottom w:val="nil"/>
            </w:tcBorders>
          </w:tcPr>
          <w:p w14:paraId="23D696BB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B42D1">
              <w:instrText>Monday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A6143F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B42D1">
              <w:instrText>Monday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55798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FA21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 w:rsidR="00BB42D1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07A731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B42D1">
              <w:instrText>Monday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BB42D1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BB42D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B42D1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BB42D1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49E111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B42D1">
              <w:instrText>Monday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BB42D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BB42D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B42D1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BB42D1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F02BA7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B42D1">
              <w:instrText>Monday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BB42D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BB42D1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B42D1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BB42D1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6B7FFBB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B42D1">
              <w:instrText>Monday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BB42D1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BB42D1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B42D1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BB42D1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BDA920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B42D1">
              <w:instrText>Monday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BB42D1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BB42D1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B42D1"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 w:rsidR="00BB42D1">
              <w:rPr>
                <w:noProof/>
              </w:rPr>
              <w:t>6</w:t>
            </w:r>
            <w:r>
              <w:fldChar w:fldCharType="end"/>
            </w:r>
          </w:p>
        </w:tc>
      </w:tr>
      <w:tr w:rsidR="002F6E35" w14:paraId="07BE0A30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6C7CA2F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9A42292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8CF2F68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F5A5FA2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137BD5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B8253C7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1D4B203" w14:textId="77777777" w:rsidR="002F6E35" w:rsidRDefault="002F6E35"/>
        </w:tc>
      </w:tr>
      <w:tr w:rsidR="002F6E35" w14:paraId="34E251E3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09998E6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BB42D1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F8B71A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BB42D1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393825C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BB42D1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CFCDED6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BB42D1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BFD824B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BB42D1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77C6D2F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BB42D1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B757A5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BB42D1">
              <w:rPr>
                <w:noProof/>
              </w:rPr>
              <w:t>13</w:t>
            </w:r>
            <w:r>
              <w:fldChar w:fldCharType="end"/>
            </w:r>
          </w:p>
        </w:tc>
      </w:tr>
      <w:tr w:rsidR="002F6E35" w14:paraId="7DC09F34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96C50D9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B66776F" w14:textId="77777777" w:rsidR="002F6E35" w:rsidRPr="00011FFC" w:rsidRDefault="002F6E35">
            <w:pPr>
              <w:rPr>
                <w:rFonts w:ascii="Arial Narrow" w:hAnsi="Arial Narrow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500DF07" w14:textId="77777777" w:rsidR="002F6E35" w:rsidRPr="00011FFC" w:rsidRDefault="00BB42D1">
            <w:pPr>
              <w:rPr>
                <w:rFonts w:ascii="Arial Narrow" w:hAnsi="Arial Narrow"/>
                <w:b/>
              </w:rPr>
            </w:pPr>
            <w:r w:rsidRPr="00011FFC">
              <w:rPr>
                <w:rFonts w:ascii="Arial Narrow" w:hAnsi="Arial Narrow"/>
                <w:b/>
              </w:rPr>
              <w:t>Library 245 High Street</w:t>
            </w:r>
          </w:p>
          <w:p w14:paraId="2D78D334" w14:textId="77777777" w:rsidR="00BB42D1" w:rsidRPr="00011FFC" w:rsidRDefault="00BB42D1">
            <w:pPr>
              <w:rPr>
                <w:rFonts w:ascii="Arial Narrow" w:hAnsi="Arial Narrow"/>
              </w:rPr>
            </w:pPr>
            <w:r w:rsidRPr="00011FFC">
              <w:rPr>
                <w:rFonts w:ascii="Arial Narrow" w:hAnsi="Arial Narrow"/>
                <w:b/>
              </w:rPr>
              <w:t>8:00-3:00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F4B4C8F" w14:textId="77777777" w:rsidR="002F6E35" w:rsidRPr="00011FFC" w:rsidRDefault="002F6E35">
            <w:pPr>
              <w:rPr>
                <w:rFonts w:ascii="Arial Narrow" w:hAnsi="Arial Narrow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3679E7F" w14:textId="5ACDD453" w:rsidR="00BB42D1" w:rsidRPr="00011FFC" w:rsidRDefault="00BB42D1" w:rsidP="00BB42D1">
            <w:pPr>
              <w:rPr>
                <w:rFonts w:ascii="Arial Narrow" w:hAnsi="Arial Narrow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938407C" w14:textId="77777777" w:rsidR="00BB42D1" w:rsidRPr="00011FFC" w:rsidRDefault="00BB42D1" w:rsidP="00BB42D1">
            <w:pPr>
              <w:rPr>
                <w:rFonts w:ascii="Arial Narrow" w:hAnsi="Arial Narrow"/>
                <w:b/>
              </w:rPr>
            </w:pPr>
            <w:r w:rsidRPr="00011FFC">
              <w:rPr>
                <w:rFonts w:ascii="Arial Narrow" w:hAnsi="Arial Narrow"/>
                <w:b/>
              </w:rPr>
              <w:t>Library 245 High Street</w:t>
            </w:r>
          </w:p>
          <w:p w14:paraId="0E0EA06E" w14:textId="77777777" w:rsidR="002F6E35" w:rsidRPr="00011FFC" w:rsidRDefault="00BB42D1" w:rsidP="00BB42D1">
            <w:pPr>
              <w:rPr>
                <w:rFonts w:ascii="Arial Narrow" w:hAnsi="Arial Narrow"/>
              </w:rPr>
            </w:pPr>
            <w:r w:rsidRPr="00011FFC">
              <w:rPr>
                <w:rFonts w:ascii="Arial Narrow" w:hAnsi="Arial Narrow"/>
                <w:b/>
              </w:rPr>
              <w:t>8:00-3:00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22D4518" w14:textId="77777777" w:rsidR="002F6E35" w:rsidRDefault="002F6E35"/>
        </w:tc>
      </w:tr>
      <w:tr w:rsidR="002F6E35" w14:paraId="19D124EA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1A886E6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BB42D1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94C0CE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BB42D1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5970016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BB42D1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CEB187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BB42D1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217851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BB42D1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B58E19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BB42D1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BD29CAB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BB42D1">
              <w:rPr>
                <w:noProof/>
              </w:rPr>
              <w:t>20</w:t>
            </w:r>
            <w:r>
              <w:fldChar w:fldCharType="end"/>
            </w:r>
          </w:p>
        </w:tc>
      </w:tr>
      <w:tr w:rsidR="002F6E35" w14:paraId="03153F78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781E1DA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CC22E8E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080C690" w14:textId="77777777" w:rsidR="00BB42D1" w:rsidRPr="00011FFC" w:rsidRDefault="00BB42D1" w:rsidP="00BB42D1">
            <w:pPr>
              <w:rPr>
                <w:rFonts w:ascii="Arial Narrow" w:hAnsi="Arial Narrow"/>
                <w:b/>
              </w:rPr>
            </w:pPr>
            <w:r w:rsidRPr="00011FFC">
              <w:rPr>
                <w:rFonts w:ascii="Arial Narrow" w:hAnsi="Arial Narrow"/>
                <w:b/>
              </w:rPr>
              <w:t>Library 245 High Street</w:t>
            </w:r>
          </w:p>
          <w:p w14:paraId="474E7F5E" w14:textId="77777777" w:rsidR="002F6E35" w:rsidRPr="00011FFC" w:rsidRDefault="00BB42D1" w:rsidP="00BB42D1">
            <w:pPr>
              <w:rPr>
                <w:rFonts w:ascii="Arial Narrow" w:hAnsi="Arial Narrow"/>
              </w:rPr>
            </w:pPr>
            <w:r w:rsidRPr="00011FFC">
              <w:rPr>
                <w:rFonts w:ascii="Arial Narrow" w:hAnsi="Arial Narrow"/>
                <w:b/>
              </w:rPr>
              <w:t>8:00-3:00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979190F" w14:textId="77777777" w:rsidR="002F6E35" w:rsidRPr="00011FFC" w:rsidRDefault="002F6E35">
            <w:pPr>
              <w:rPr>
                <w:rFonts w:ascii="Arial Narrow" w:hAnsi="Arial Narrow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8F3BFA9" w14:textId="093C397D" w:rsidR="002F6E35" w:rsidRPr="00011FFC" w:rsidRDefault="002F6E35" w:rsidP="00BB42D1">
            <w:pPr>
              <w:rPr>
                <w:rFonts w:ascii="Arial Narrow" w:hAnsi="Arial Narrow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A0CA2F7" w14:textId="77777777" w:rsidR="00BB42D1" w:rsidRPr="00011FFC" w:rsidRDefault="00BB42D1" w:rsidP="00BB42D1">
            <w:pPr>
              <w:rPr>
                <w:rFonts w:ascii="Arial Narrow" w:hAnsi="Arial Narrow"/>
                <w:b/>
              </w:rPr>
            </w:pPr>
            <w:r w:rsidRPr="00011FFC">
              <w:rPr>
                <w:rFonts w:ascii="Arial Narrow" w:hAnsi="Arial Narrow"/>
                <w:b/>
              </w:rPr>
              <w:t>Library 245 High Street</w:t>
            </w:r>
          </w:p>
          <w:p w14:paraId="61D4BF23" w14:textId="77777777" w:rsidR="002F6E35" w:rsidRPr="00011FFC" w:rsidRDefault="00BB42D1" w:rsidP="00BB42D1">
            <w:pPr>
              <w:rPr>
                <w:rFonts w:ascii="Arial Narrow" w:hAnsi="Arial Narrow"/>
              </w:rPr>
            </w:pPr>
            <w:r w:rsidRPr="00011FFC">
              <w:rPr>
                <w:rFonts w:ascii="Arial Narrow" w:hAnsi="Arial Narrow"/>
                <w:b/>
              </w:rPr>
              <w:t>8:00-3:00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B580A6" w14:textId="77777777" w:rsidR="002F6E35" w:rsidRDefault="002F6E35"/>
        </w:tc>
      </w:tr>
      <w:tr w:rsidR="002F6E35" w14:paraId="0DB6859F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13085E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BB42D1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D8EE32B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BB42D1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DAD9BBA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BB42D1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83BDD66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BB42D1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BA9800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BB42D1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0A23F1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BB42D1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B5A9943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BB42D1">
              <w:rPr>
                <w:noProof/>
              </w:rPr>
              <w:t>27</w:t>
            </w:r>
            <w:r>
              <w:fldChar w:fldCharType="end"/>
            </w:r>
          </w:p>
        </w:tc>
      </w:tr>
      <w:tr w:rsidR="002F6E35" w14:paraId="75C47FDF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E30E188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448DDCC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A71A837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54EF5F0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13DB542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75F59E1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007C95A" w14:textId="77777777" w:rsidR="002F6E35" w:rsidRDefault="002F6E35"/>
        </w:tc>
      </w:tr>
      <w:tr w:rsidR="002F6E35" w14:paraId="387909B0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E6A89B9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BB42D1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BB42D1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B42D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BB42D1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B42D1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BB42D1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8322D7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BB42D1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BB42D1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B42D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BB42D1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B42D1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BB42D1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807DF7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BB42D1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BB42D1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B42D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BB42D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B42D1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BB42D1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1159866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BB42D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BB42D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B42D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BB42D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B42D1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 w:rsidR="00BB42D1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48460AA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BB42D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BB42D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B42D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55798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57D2AE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BB42D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55798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B42D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55798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B42D1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DE3D541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BB42D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55798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B42D1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2F6E35" w14:paraId="031945D5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6756E12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20C66CE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40F5046" w14:textId="05200D25" w:rsidR="002F6E35" w:rsidRPr="00011FFC" w:rsidRDefault="006A4DDB" w:rsidP="00BB42D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Perry at Walk in Clinic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6A2F1A" w14:textId="08210B8C" w:rsidR="002F6E35" w:rsidRPr="00011FFC" w:rsidRDefault="006A4DDB" w:rsidP="00BB42D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Perry at Walk in Clinic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E9DB73D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38B5AE1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42A3AAA" w14:textId="77777777" w:rsidR="002F6E35" w:rsidRDefault="002F6E35"/>
        </w:tc>
      </w:tr>
      <w:tr w:rsidR="002F6E35" w14:paraId="20B363A6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7B98A716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BB42D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A4EE55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BB42D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FC2009F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09E9373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E8B8BC1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A7D30F2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FCB98D7" w14:textId="77777777" w:rsidR="002F6E35" w:rsidRDefault="002F6E35">
            <w:pPr>
              <w:pStyle w:val="Dates"/>
            </w:pPr>
          </w:p>
        </w:tc>
      </w:tr>
      <w:tr w:rsidR="002F6E35" w14:paraId="6CCA7147" w14:textId="77777777" w:rsidTr="002F6E35">
        <w:trPr>
          <w:trHeight w:hRule="exact" w:val="907"/>
        </w:trPr>
        <w:tc>
          <w:tcPr>
            <w:tcW w:w="2054" w:type="dxa"/>
          </w:tcPr>
          <w:p w14:paraId="1D028E3B" w14:textId="77777777" w:rsidR="002F6E35" w:rsidRDefault="002F6E35"/>
        </w:tc>
        <w:tc>
          <w:tcPr>
            <w:tcW w:w="2055" w:type="dxa"/>
          </w:tcPr>
          <w:p w14:paraId="06172662" w14:textId="77777777" w:rsidR="002F6E35" w:rsidRDefault="002F6E35"/>
        </w:tc>
        <w:tc>
          <w:tcPr>
            <w:tcW w:w="2055" w:type="dxa"/>
          </w:tcPr>
          <w:p w14:paraId="412832E0" w14:textId="77777777" w:rsidR="002F6E35" w:rsidRDefault="002F6E35"/>
        </w:tc>
        <w:tc>
          <w:tcPr>
            <w:tcW w:w="2055" w:type="dxa"/>
          </w:tcPr>
          <w:p w14:paraId="3E349AD6" w14:textId="77777777" w:rsidR="002F6E35" w:rsidRDefault="002F6E35"/>
        </w:tc>
        <w:tc>
          <w:tcPr>
            <w:tcW w:w="2055" w:type="dxa"/>
          </w:tcPr>
          <w:p w14:paraId="0324C6F5" w14:textId="77777777" w:rsidR="002F6E35" w:rsidRDefault="002F6E35"/>
        </w:tc>
        <w:tc>
          <w:tcPr>
            <w:tcW w:w="2055" w:type="dxa"/>
          </w:tcPr>
          <w:p w14:paraId="34F155DC" w14:textId="77777777" w:rsidR="002F6E35" w:rsidRDefault="002F6E35"/>
        </w:tc>
        <w:tc>
          <w:tcPr>
            <w:tcW w:w="2055" w:type="dxa"/>
          </w:tcPr>
          <w:p w14:paraId="29779CE3" w14:textId="77777777" w:rsidR="002F6E35" w:rsidRDefault="002F6E35"/>
        </w:tc>
      </w:tr>
    </w:tbl>
    <w:p w14:paraId="2D688F34" w14:textId="684E88B2" w:rsidR="002F6E35" w:rsidRDefault="002F6E35"/>
    <w:p w14:paraId="27DEF972" w14:textId="301449A8" w:rsidR="00011FFC" w:rsidRDefault="00011FFC"/>
    <w:p w14:paraId="155A7133" w14:textId="49B569B9" w:rsidR="00011FFC" w:rsidRDefault="00011FFC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011FFC" w14:paraId="23442BC3" w14:textId="77777777" w:rsidTr="00D56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24E5A6C6" w14:textId="77777777" w:rsidR="00011FFC" w:rsidRDefault="00011FFC" w:rsidP="00D5632B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Pr="00232AF2">
              <w:t>January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193BB966" w14:textId="77777777" w:rsidR="00011FFC" w:rsidRDefault="00011FFC" w:rsidP="00D563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1FFC" w14:paraId="025853A6" w14:textId="77777777" w:rsidTr="00D563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94FAA0A" w14:textId="77777777" w:rsidR="00011FFC" w:rsidRDefault="00011FFC" w:rsidP="00D5632B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03AFF13" w14:textId="77777777" w:rsidR="00011FFC" w:rsidRDefault="00011FFC" w:rsidP="00D5632B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2026</w:t>
            </w:r>
            <w:r>
              <w:fldChar w:fldCharType="end"/>
            </w:r>
          </w:p>
        </w:tc>
      </w:tr>
      <w:tr w:rsidR="00011FFC" w14:paraId="1C24A9A4" w14:textId="77777777" w:rsidTr="00D5632B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18DAF52" w14:textId="77777777" w:rsidR="00011FFC" w:rsidRDefault="00011FFC" w:rsidP="00D5632B">
            <w:pPr>
              <w:pStyle w:val="Title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038B901F" w14:textId="77777777" w:rsidR="00011FFC" w:rsidRDefault="00011FFC" w:rsidP="00D5632B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1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011FFC" w14:paraId="6812CDE7" w14:textId="77777777" w:rsidTr="53EA2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48693255"/>
            <w:placeholder>
              <w:docPart w:val="FAF1C2BB2371451C90B5A19B19FC6CE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14:paraId="32286A65" w14:textId="77777777" w:rsidR="00011FFC" w:rsidRDefault="00011FFC" w:rsidP="00D5632B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5386740A" w14:textId="77777777" w:rsidR="00011FFC" w:rsidRDefault="00100B34" w:rsidP="00D5632B">
            <w:pPr>
              <w:pStyle w:val="Days"/>
            </w:pPr>
            <w:sdt>
              <w:sdtPr>
                <w:id w:val="1590196749"/>
                <w:placeholder>
                  <w:docPart w:val="7E36C477312247C29DC097A9779E5558"/>
                </w:placeholder>
                <w:temporary/>
                <w:showingPlcHdr/>
                <w15:appearance w15:val="hidden"/>
              </w:sdtPr>
              <w:sdtEndPr/>
              <w:sdtContent>
                <w:r w:rsidR="00011FFC">
                  <w:t>Monday</w:t>
                </w:r>
              </w:sdtContent>
            </w:sdt>
          </w:p>
        </w:tc>
        <w:tc>
          <w:tcPr>
            <w:tcW w:w="2055" w:type="dxa"/>
          </w:tcPr>
          <w:p w14:paraId="681E8B2E" w14:textId="77777777" w:rsidR="00011FFC" w:rsidRDefault="00100B34" w:rsidP="00D5632B">
            <w:pPr>
              <w:pStyle w:val="Days"/>
            </w:pPr>
            <w:sdt>
              <w:sdtPr>
                <w:id w:val="-1679419907"/>
                <w:placeholder>
                  <w:docPart w:val="B4379EEA03B24E2DB19F974950CD2FDD"/>
                </w:placeholder>
                <w:temporary/>
                <w:showingPlcHdr/>
                <w15:appearance w15:val="hidden"/>
              </w:sdtPr>
              <w:sdtEndPr/>
              <w:sdtContent>
                <w:r w:rsidR="00011FFC">
                  <w:t>Tuesday</w:t>
                </w:r>
              </w:sdtContent>
            </w:sdt>
          </w:p>
        </w:tc>
        <w:tc>
          <w:tcPr>
            <w:tcW w:w="2055" w:type="dxa"/>
          </w:tcPr>
          <w:p w14:paraId="76CE64F6" w14:textId="77777777" w:rsidR="00011FFC" w:rsidRDefault="00100B34" w:rsidP="00D5632B">
            <w:pPr>
              <w:pStyle w:val="Days"/>
            </w:pPr>
            <w:sdt>
              <w:sdtPr>
                <w:id w:val="-842015398"/>
                <w:placeholder>
                  <w:docPart w:val="3C22FDDD973941FCAE8DBC50C305E160"/>
                </w:placeholder>
                <w:temporary/>
                <w:showingPlcHdr/>
                <w15:appearance w15:val="hidden"/>
              </w:sdtPr>
              <w:sdtEndPr/>
              <w:sdtContent>
                <w:r w:rsidR="00011FFC">
                  <w:t>Wednesday</w:t>
                </w:r>
              </w:sdtContent>
            </w:sdt>
          </w:p>
        </w:tc>
        <w:tc>
          <w:tcPr>
            <w:tcW w:w="2055" w:type="dxa"/>
          </w:tcPr>
          <w:p w14:paraId="670417DE" w14:textId="77777777" w:rsidR="00011FFC" w:rsidRDefault="00100B34" w:rsidP="00D5632B">
            <w:pPr>
              <w:pStyle w:val="Days"/>
            </w:pPr>
            <w:sdt>
              <w:sdtPr>
                <w:id w:val="1067376883"/>
                <w:placeholder>
                  <w:docPart w:val="6F25FC8FD2574BD0B04AFC793F28C6D7"/>
                </w:placeholder>
                <w:temporary/>
                <w:showingPlcHdr/>
                <w15:appearance w15:val="hidden"/>
              </w:sdtPr>
              <w:sdtEndPr/>
              <w:sdtContent>
                <w:r w:rsidR="00011FFC">
                  <w:t>Thursday</w:t>
                </w:r>
              </w:sdtContent>
            </w:sdt>
          </w:p>
        </w:tc>
        <w:tc>
          <w:tcPr>
            <w:tcW w:w="2055" w:type="dxa"/>
          </w:tcPr>
          <w:p w14:paraId="23148C12" w14:textId="77777777" w:rsidR="00011FFC" w:rsidRDefault="00100B34" w:rsidP="00D5632B">
            <w:pPr>
              <w:pStyle w:val="Days"/>
            </w:pPr>
            <w:sdt>
              <w:sdtPr>
                <w:id w:val="1007866961"/>
                <w:placeholder>
                  <w:docPart w:val="3143D7D9C63C4221B130C286C8139A82"/>
                </w:placeholder>
                <w:temporary/>
                <w:showingPlcHdr/>
                <w15:appearance w15:val="hidden"/>
              </w:sdtPr>
              <w:sdtEndPr/>
              <w:sdtContent>
                <w:r w:rsidR="00011FFC">
                  <w:t>Friday</w:t>
                </w:r>
              </w:sdtContent>
            </w:sdt>
          </w:p>
        </w:tc>
        <w:tc>
          <w:tcPr>
            <w:tcW w:w="2055" w:type="dxa"/>
          </w:tcPr>
          <w:p w14:paraId="664E6202" w14:textId="77777777" w:rsidR="00011FFC" w:rsidRDefault="00100B34" w:rsidP="00D5632B">
            <w:pPr>
              <w:pStyle w:val="Days"/>
            </w:pPr>
            <w:sdt>
              <w:sdtPr>
                <w:id w:val="-2006811701"/>
                <w:placeholder>
                  <w:docPart w:val="05FCD46A608448439AF9745F26ECDCA1"/>
                </w:placeholder>
                <w:temporary/>
                <w:showingPlcHdr/>
                <w15:appearance w15:val="hidden"/>
              </w:sdtPr>
              <w:sdtEndPr/>
              <w:sdtContent>
                <w:r w:rsidR="00011FFC">
                  <w:t>Saturday</w:t>
                </w:r>
              </w:sdtContent>
            </w:sdt>
          </w:p>
        </w:tc>
      </w:tr>
      <w:tr w:rsidR="00011FFC" w14:paraId="2650FFA2" w14:textId="77777777" w:rsidTr="53EA25E6">
        <w:tc>
          <w:tcPr>
            <w:tcW w:w="2054" w:type="dxa"/>
            <w:tcBorders>
              <w:bottom w:val="nil"/>
            </w:tcBorders>
          </w:tcPr>
          <w:p w14:paraId="3471F554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2DD6C43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38F0A86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1939BC2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6CB3C98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DE041E6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F4CF49C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  <w:tr w:rsidR="00011FFC" w14:paraId="0EE14FA8" w14:textId="77777777" w:rsidTr="53EA25E6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C6BA01A" w14:textId="77777777" w:rsidR="00011FFC" w:rsidRDefault="00011FFC" w:rsidP="00D5632B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7E9CC68" w14:textId="77777777" w:rsidR="00011FFC" w:rsidRDefault="00011FFC" w:rsidP="00D5632B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5365C7" w14:textId="77777777" w:rsidR="00011FFC" w:rsidRDefault="00011FFC" w:rsidP="00D5632B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D7485BE" w14:textId="77777777" w:rsidR="00011FFC" w:rsidRDefault="00011FFC" w:rsidP="00D5632B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A3BAD01" w14:textId="77777777" w:rsidR="00011FFC" w:rsidRDefault="00011FFC" w:rsidP="00D5632B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4A19D8C" w14:textId="77777777" w:rsidR="00D5632B" w:rsidRPr="00232AF2" w:rsidRDefault="00D5632B" w:rsidP="00D5632B">
            <w:pPr>
              <w:rPr>
                <w:rFonts w:ascii="Arial Narrow" w:hAnsi="Arial Narrow"/>
                <w:b/>
              </w:rPr>
            </w:pPr>
            <w:r w:rsidRPr="00232AF2">
              <w:rPr>
                <w:rFonts w:ascii="Arial Narrow" w:hAnsi="Arial Narrow"/>
                <w:b/>
              </w:rPr>
              <w:t>Library 245 High Street</w:t>
            </w:r>
          </w:p>
          <w:p w14:paraId="1E68D72E" w14:textId="772602EF" w:rsidR="00011FFC" w:rsidRDefault="00D5632B" w:rsidP="00D5632B">
            <w:r w:rsidRPr="00232AF2">
              <w:rPr>
                <w:rFonts w:ascii="Arial Narrow" w:hAnsi="Arial Narrow"/>
                <w:b/>
              </w:rPr>
              <w:t>8:00-3:00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713D50E" w14:textId="77777777" w:rsidR="00011FFC" w:rsidRDefault="00011FFC" w:rsidP="00D5632B"/>
        </w:tc>
      </w:tr>
      <w:tr w:rsidR="00011FFC" w14:paraId="5C4659FF" w14:textId="77777777" w:rsidTr="53EA25E6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4B9A423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0DAD731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67E2BAC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15E3A28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6E9CDC0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2870196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054B23B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</w:tr>
      <w:tr w:rsidR="00011FFC" w14:paraId="27B44A5A" w14:textId="77777777" w:rsidTr="53EA25E6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1F7804E" w14:textId="77777777" w:rsidR="00011FFC" w:rsidRDefault="00011FFC" w:rsidP="00D5632B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F01DCB1" w14:textId="77777777" w:rsidR="00011FFC" w:rsidRPr="00232AF2" w:rsidRDefault="00011FFC" w:rsidP="00D5632B">
            <w:pPr>
              <w:rPr>
                <w:rFonts w:ascii="Arial Narrow" w:hAnsi="Arial Narrow"/>
                <w:b/>
                <w:sz w:val="16"/>
              </w:rPr>
            </w:pPr>
            <w:r w:rsidRPr="00232AF2">
              <w:rPr>
                <w:rFonts w:ascii="Arial Narrow" w:hAnsi="Arial Narrow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72C3D2" wp14:editId="68CF43A7">
                      <wp:simplePos x="0" y="0"/>
                      <wp:positionH relativeFrom="column">
                        <wp:posOffset>-54611</wp:posOffset>
                      </wp:positionH>
                      <wp:positionV relativeFrom="paragraph">
                        <wp:posOffset>280035</wp:posOffset>
                      </wp:positionV>
                      <wp:extent cx="126682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-4.3pt,22.05pt" to="95.45pt,22.8pt" w14:anchorId="0793EC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"/>
                  </w:pict>
                </mc:Fallback>
              </mc:AlternateContent>
            </w:r>
            <w:r w:rsidRPr="00232AF2">
              <w:rPr>
                <w:rFonts w:ascii="Arial Narrow" w:hAnsi="Arial Narrow"/>
                <w:b/>
                <w:sz w:val="16"/>
              </w:rPr>
              <w:t>Salvation Army 3460 Carter Hill Road 8 -12:00</w:t>
            </w:r>
          </w:p>
          <w:p w14:paraId="657C6085" w14:textId="77777777" w:rsidR="00011FFC" w:rsidRPr="00232AF2" w:rsidRDefault="00011FFC" w:rsidP="00D5632B">
            <w:pPr>
              <w:rPr>
                <w:b/>
              </w:rPr>
            </w:pPr>
            <w:r w:rsidRPr="00232AF2">
              <w:rPr>
                <w:rFonts w:ascii="Arial Narrow" w:hAnsi="Arial Narrow"/>
                <w:b/>
                <w:sz w:val="16"/>
              </w:rPr>
              <w:t xml:space="preserve">Mt. Gillard 3323 Day St </w:t>
            </w:r>
            <w:r w:rsidRPr="00232AF2">
              <w:rPr>
                <w:rFonts w:ascii="Arial Narrow" w:hAnsi="Arial Narrow"/>
                <w:b/>
              </w:rPr>
              <w:t>1:30-3:30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F8FAF92" w14:textId="77777777" w:rsidR="00011FFC" w:rsidRPr="00232AF2" w:rsidRDefault="00011FFC" w:rsidP="00D5632B">
            <w:pPr>
              <w:rPr>
                <w:rFonts w:ascii="Arial Narrow" w:hAnsi="Arial Narrow"/>
                <w:b/>
              </w:rPr>
            </w:pPr>
            <w:r w:rsidRPr="00232AF2">
              <w:rPr>
                <w:rFonts w:ascii="Arial Narrow" w:hAnsi="Arial Narrow"/>
                <w:b/>
              </w:rPr>
              <w:t>Library 245 High Street</w:t>
            </w:r>
          </w:p>
          <w:p w14:paraId="764F6B66" w14:textId="77777777" w:rsidR="00011FFC" w:rsidRPr="00232AF2" w:rsidRDefault="00011FFC" w:rsidP="00D5632B">
            <w:pPr>
              <w:rPr>
                <w:rFonts w:ascii="Arial Narrow" w:hAnsi="Arial Narrow"/>
              </w:rPr>
            </w:pPr>
            <w:r w:rsidRPr="00232AF2">
              <w:rPr>
                <w:rFonts w:ascii="Arial Narrow" w:hAnsi="Arial Narrow"/>
                <w:b/>
              </w:rPr>
              <w:t>8:00-3:00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B974CAF" w14:textId="1005E262" w:rsidR="0026489E" w:rsidRDefault="0026489E" w:rsidP="00740511">
            <w:pPr>
              <w:spacing w:before="0" w:after="0"/>
              <w:rPr>
                <w:rFonts w:ascii="Arial Narrow" w:eastAsia="Times New Roman" w:hAnsi="Arial Narrow" w:cs="Times New Roman"/>
                <w:b/>
                <w:szCs w:val="24"/>
              </w:rPr>
            </w:pPr>
            <w:r w:rsidRPr="0026489E">
              <w:rPr>
                <w:rFonts w:ascii="Arial Narrow" w:eastAsia="Times New Roman" w:hAnsi="Arial Narrow" w:cs="Times New Roman"/>
                <w:b/>
                <w:szCs w:val="24"/>
              </w:rPr>
              <w:t xml:space="preserve">MHA </w:t>
            </w:r>
            <w:r w:rsidR="00740511" w:rsidRPr="00740511">
              <w:rPr>
                <w:rFonts w:ascii="Arial Narrow" w:eastAsia="Times New Roman" w:hAnsi="Arial Narrow" w:cs="Times New Roman"/>
                <w:b/>
                <w:szCs w:val="24"/>
              </w:rPr>
              <w:t>Pat</w:t>
            </w:r>
            <w:r w:rsidR="00B75E8F">
              <w:rPr>
                <w:rFonts w:ascii="Arial Narrow" w:eastAsia="Times New Roman" w:hAnsi="Arial Narrow" w:cs="Times New Roman"/>
                <w:b/>
                <w:szCs w:val="24"/>
              </w:rPr>
              <w:t>t</w:t>
            </w:r>
            <w:r w:rsidR="00740511" w:rsidRPr="00740511">
              <w:rPr>
                <w:rFonts w:ascii="Arial Narrow" w:eastAsia="Times New Roman" w:hAnsi="Arial Narrow" w:cs="Times New Roman"/>
                <w:b/>
                <w:szCs w:val="24"/>
              </w:rPr>
              <w:t>erson Court- 609 Winnie Stree</w:t>
            </w:r>
            <w:r>
              <w:rPr>
                <w:rFonts w:ascii="Arial Narrow" w:eastAsia="Times New Roman" w:hAnsi="Arial Narrow" w:cs="Times New Roman"/>
                <w:b/>
                <w:szCs w:val="24"/>
              </w:rPr>
              <w:t>t</w:t>
            </w:r>
          </w:p>
          <w:p w14:paraId="6FDEB16A" w14:textId="55CA93C7" w:rsidR="00740511" w:rsidRPr="00740511" w:rsidRDefault="0026489E" w:rsidP="00740511">
            <w:pPr>
              <w:spacing w:before="0" w:after="0"/>
              <w:rPr>
                <w:rFonts w:ascii="Arial Narrow" w:eastAsia="Times New Roman" w:hAnsi="Arial Narrow" w:cs="Times New Roman"/>
                <w:b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szCs w:val="24"/>
              </w:rPr>
              <w:t>9:00-3:00</w:t>
            </w:r>
          </w:p>
          <w:p w14:paraId="5FD80F87" w14:textId="77777777" w:rsidR="00011FFC" w:rsidRPr="00740511" w:rsidRDefault="00011FFC" w:rsidP="00D5632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ED8A866" w14:textId="598B7ACE" w:rsidR="00011FFC" w:rsidRDefault="00011FFC" w:rsidP="00011FFC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C142A5" w14:textId="77777777" w:rsidR="00011FFC" w:rsidRPr="00232AF2" w:rsidRDefault="00011FFC" w:rsidP="00D5632B">
            <w:pPr>
              <w:rPr>
                <w:rFonts w:ascii="Arial Narrow" w:hAnsi="Arial Narrow"/>
                <w:b/>
              </w:rPr>
            </w:pPr>
            <w:r w:rsidRPr="00232AF2">
              <w:rPr>
                <w:rFonts w:ascii="Arial Narrow" w:hAnsi="Arial Narrow"/>
                <w:b/>
              </w:rPr>
              <w:t>Library 245 High Street</w:t>
            </w:r>
          </w:p>
          <w:p w14:paraId="09269BDF" w14:textId="77777777" w:rsidR="00011FFC" w:rsidRDefault="00011FFC" w:rsidP="00D5632B">
            <w:r w:rsidRPr="00232AF2">
              <w:rPr>
                <w:rFonts w:ascii="Arial Narrow" w:hAnsi="Arial Narrow"/>
                <w:b/>
              </w:rPr>
              <w:t>8:00-3:00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9366B04" w14:textId="77777777" w:rsidR="00011FFC" w:rsidRDefault="00011FFC" w:rsidP="00D5632B"/>
        </w:tc>
      </w:tr>
      <w:tr w:rsidR="00011FFC" w14:paraId="29C9F73A" w14:textId="77777777" w:rsidTr="53EA25E6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A9526A0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6F7B059" w14:textId="77777777" w:rsidR="00011FFC" w:rsidRPr="00F16132" w:rsidRDefault="00011FFC" w:rsidP="00D5632B">
            <w:pPr>
              <w:pStyle w:val="Dates"/>
            </w:pPr>
            <w:r w:rsidRPr="00F16132">
              <w:fldChar w:fldCharType="begin"/>
            </w:r>
            <w:r w:rsidRPr="00F16132">
              <w:instrText xml:space="preserve"> =A6+1 </w:instrText>
            </w:r>
            <w:r w:rsidRPr="00F16132">
              <w:fldChar w:fldCharType="separate"/>
            </w:r>
            <w:r w:rsidRPr="00F16132">
              <w:rPr>
                <w:noProof/>
              </w:rPr>
              <w:t>12</w:t>
            </w:r>
            <w:r w:rsidRPr="00F16132"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7353992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FEE7DD0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B5D846F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DAE5112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368E29A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</w:tr>
      <w:tr w:rsidR="00011FFC" w14:paraId="326A5B98" w14:textId="77777777" w:rsidTr="53EA25E6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41E3846" w14:textId="77777777" w:rsidR="00011FFC" w:rsidRDefault="00011FFC" w:rsidP="00D5632B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504CB10" w14:textId="77777777" w:rsidR="00011FFC" w:rsidRPr="00F16132" w:rsidRDefault="00011FFC" w:rsidP="00D5632B">
            <w:pPr>
              <w:rPr>
                <w:rFonts w:ascii="Arial Narrow" w:hAnsi="Arial Narrow"/>
                <w:b/>
                <w:sz w:val="16"/>
              </w:rPr>
            </w:pPr>
            <w:r w:rsidRPr="00F16132">
              <w:rPr>
                <w:rFonts w:ascii="Arial Narrow" w:hAnsi="Arial Narrow"/>
                <w:b/>
                <w:sz w:val="16"/>
              </w:rPr>
              <w:t>Aid to Inmate Mothers</w:t>
            </w:r>
          </w:p>
          <w:p w14:paraId="0AF68C42" w14:textId="77777777" w:rsidR="00011FFC" w:rsidRPr="00F16132" w:rsidRDefault="00011FFC" w:rsidP="00D5632B">
            <w:pPr>
              <w:rPr>
                <w:rFonts w:ascii="Arial Narrow" w:hAnsi="Arial Narrow"/>
                <w:b/>
                <w:sz w:val="16"/>
              </w:rPr>
            </w:pPr>
            <w:r w:rsidRPr="00F16132">
              <w:rPr>
                <w:rFonts w:ascii="Arial Narrow" w:hAnsi="Arial Narrow"/>
                <w:b/>
                <w:sz w:val="16"/>
              </w:rPr>
              <w:t xml:space="preserve">600 Morgan Ave </w:t>
            </w:r>
          </w:p>
          <w:p w14:paraId="5661A4DA" w14:textId="55A7B2CC" w:rsidR="00011FFC" w:rsidRPr="00F16132" w:rsidRDefault="00011FFC" w:rsidP="00D5632B">
            <w:r w:rsidRPr="00F16132">
              <w:rPr>
                <w:rFonts w:ascii="Arial Narrow" w:hAnsi="Arial Narrow"/>
                <w:b/>
                <w:sz w:val="16"/>
              </w:rPr>
              <w:t>8:00-2:00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42C9C40" w14:textId="491E7D35" w:rsidR="00011FFC" w:rsidRPr="00280EF2" w:rsidRDefault="00011FFC" w:rsidP="00D5632B">
            <w:pPr>
              <w:rPr>
                <w:rFonts w:ascii="Arial Narrow" w:hAnsi="Arial Narrow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E7303EA" w14:textId="77777777" w:rsidR="00011FFC" w:rsidRPr="00232AF2" w:rsidRDefault="00011FFC" w:rsidP="00D5632B">
            <w:pPr>
              <w:rPr>
                <w:rFonts w:ascii="Arial Narrow" w:hAnsi="Arial Narrow"/>
                <w:b/>
              </w:rPr>
            </w:pPr>
            <w:r w:rsidRPr="00232AF2">
              <w:rPr>
                <w:rFonts w:ascii="Arial Narrow" w:hAnsi="Arial Narrow"/>
                <w:b/>
              </w:rPr>
              <w:t>Hope Inspired Ministries</w:t>
            </w:r>
          </w:p>
          <w:p w14:paraId="5D69F87B" w14:textId="77777777" w:rsidR="00011FFC" w:rsidRPr="00232AF2" w:rsidRDefault="00011FFC" w:rsidP="00D5632B">
            <w:pPr>
              <w:rPr>
                <w:b/>
              </w:rPr>
            </w:pPr>
            <w:r w:rsidRPr="00232AF2">
              <w:rPr>
                <w:rFonts w:ascii="Arial Narrow" w:hAnsi="Arial Narrow"/>
                <w:b/>
              </w:rPr>
              <w:t>145 Coliseum Blvd 9-12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56E63AB" w14:textId="77777777" w:rsidR="00011FFC" w:rsidRDefault="00011FFC" w:rsidP="00D5632B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6F280EC" w14:textId="77777777" w:rsidR="00011FFC" w:rsidRPr="00232AF2" w:rsidRDefault="00011FFC" w:rsidP="00D5632B">
            <w:pPr>
              <w:rPr>
                <w:rFonts w:ascii="Arial Narrow" w:hAnsi="Arial Narrow"/>
                <w:b/>
              </w:rPr>
            </w:pPr>
            <w:r w:rsidRPr="00232AF2">
              <w:rPr>
                <w:rFonts w:ascii="Arial Narrow" w:hAnsi="Arial Narrow"/>
                <w:b/>
              </w:rPr>
              <w:t>Library 245 High Street</w:t>
            </w:r>
          </w:p>
          <w:p w14:paraId="1048A37F" w14:textId="77777777" w:rsidR="00011FFC" w:rsidRDefault="00011FFC" w:rsidP="00D5632B">
            <w:r w:rsidRPr="00232AF2">
              <w:rPr>
                <w:rFonts w:ascii="Arial Narrow" w:hAnsi="Arial Narrow"/>
                <w:b/>
              </w:rPr>
              <w:t>8:00-3:00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DB4F6BC" w14:textId="77777777" w:rsidR="00011FFC" w:rsidRDefault="00011FFC" w:rsidP="00D5632B"/>
        </w:tc>
      </w:tr>
      <w:tr w:rsidR="00011FFC" w14:paraId="1EB069C8" w14:textId="77777777" w:rsidTr="53EA25E6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548B321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10CDBD2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559D12C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1BA3C36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0A49212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484AE0F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116470D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</w:tr>
      <w:tr w:rsidR="00011FFC" w14:paraId="5D66CD38" w14:textId="77777777" w:rsidTr="53EA25E6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0D6F000" w14:textId="77777777" w:rsidR="00011FFC" w:rsidRDefault="00011FFC" w:rsidP="00D5632B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0C221BF" w14:textId="77777777" w:rsidR="00011FFC" w:rsidRPr="00232AF2" w:rsidRDefault="00011FFC" w:rsidP="00D5632B">
            <w:pPr>
              <w:rPr>
                <w:rFonts w:ascii="Arial Narrow" w:hAnsi="Arial Narrow"/>
                <w:b/>
                <w:sz w:val="16"/>
              </w:rPr>
            </w:pPr>
            <w:r w:rsidRPr="00232AF2">
              <w:rPr>
                <w:rFonts w:ascii="Arial Narrow" w:hAnsi="Arial Narrow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633AE0" wp14:editId="63D6A214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262890</wp:posOffset>
                      </wp:positionV>
                      <wp:extent cx="126682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2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-3.85pt,20.7pt" to="95.9pt,21.45pt" w14:anchorId="75864C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"/>
                  </w:pict>
                </mc:Fallback>
              </mc:AlternateContent>
            </w:r>
            <w:r w:rsidRPr="00232AF2">
              <w:rPr>
                <w:rFonts w:ascii="Arial Narrow" w:hAnsi="Arial Narrow"/>
                <w:b/>
                <w:sz w:val="16"/>
              </w:rPr>
              <w:t>Salvation Army 3460 Carter Hill Road 8 -12:00</w:t>
            </w:r>
          </w:p>
          <w:p w14:paraId="329545AC" w14:textId="77777777" w:rsidR="00011FFC" w:rsidRDefault="00011FFC" w:rsidP="00D5632B">
            <w:r w:rsidRPr="00232AF2">
              <w:rPr>
                <w:rFonts w:ascii="Arial Narrow" w:hAnsi="Arial Narrow"/>
                <w:b/>
                <w:sz w:val="16"/>
              </w:rPr>
              <w:t xml:space="preserve">Mt. Gillard 3323 Day St </w:t>
            </w:r>
            <w:r w:rsidRPr="00232AF2">
              <w:rPr>
                <w:rFonts w:ascii="Arial Narrow" w:hAnsi="Arial Narrow"/>
                <w:b/>
              </w:rPr>
              <w:t>1:30-3:30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39EB48C" w14:textId="77777777" w:rsidR="00011FFC" w:rsidRPr="00232AF2" w:rsidRDefault="00011FFC" w:rsidP="00D5632B">
            <w:pPr>
              <w:rPr>
                <w:rFonts w:ascii="Arial Narrow" w:hAnsi="Arial Narrow"/>
                <w:b/>
              </w:rPr>
            </w:pPr>
            <w:r w:rsidRPr="00232AF2">
              <w:rPr>
                <w:rFonts w:ascii="Arial Narrow" w:hAnsi="Arial Narrow"/>
                <w:b/>
              </w:rPr>
              <w:t>Library 245 High Street</w:t>
            </w:r>
          </w:p>
          <w:p w14:paraId="1A8134C4" w14:textId="77777777" w:rsidR="00011FFC" w:rsidRDefault="00011FFC" w:rsidP="00D5632B">
            <w:r w:rsidRPr="00232AF2">
              <w:rPr>
                <w:rFonts w:ascii="Arial Narrow" w:hAnsi="Arial Narrow"/>
                <w:b/>
              </w:rPr>
              <w:t>8:00-3:00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D2137D" w14:textId="7A3F191F" w:rsidR="00011FFC" w:rsidRPr="00022E30" w:rsidRDefault="00022E30" w:rsidP="00D5632B">
            <w:pPr>
              <w:rPr>
                <w:rFonts w:ascii="Arial Narrow" w:hAnsi="Arial Narrow"/>
                <w:b/>
              </w:rPr>
            </w:pPr>
            <w:r w:rsidRPr="00022E30">
              <w:rPr>
                <w:rFonts w:ascii="Arial Narrow" w:hAnsi="Arial Narrow"/>
                <w:b/>
              </w:rPr>
              <w:t>Friendship Mission</w:t>
            </w:r>
            <w:r w:rsidR="00090274">
              <w:rPr>
                <w:rFonts w:ascii="Arial Narrow" w:hAnsi="Arial Narrow"/>
                <w:b/>
              </w:rPr>
              <w:t xml:space="preserve"> Men’s Shelter 3561 Mobile HWY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428128" w14:textId="3E0A5E61" w:rsidR="00011FFC" w:rsidRDefault="00011FFC" w:rsidP="00011FFC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161BC7E" w14:textId="77777777" w:rsidR="00011FFC" w:rsidRPr="00232AF2" w:rsidRDefault="00011FFC" w:rsidP="00D5632B">
            <w:pPr>
              <w:rPr>
                <w:rFonts w:ascii="Arial Narrow" w:hAnsi="Arial Narrow"/>
                <w:b/>
              </w:rPr>
            </w:pPr>
            <w:r w:rsidRPr="00232AF2">
              <w:rPr>
                <w:rFonts w:ascii="Arial Narrow" w:hAnsi="Arial Narrow"/>
                <w:b/>
              </w:rPr>
              <w:t>Library 245 High Street</w:t>
            </w:r>
          </w:p>
          <w:p w14:paraId="1D88E2E6" w14:textId="77777777" w:rsidR="00011FFC" w:rsidRDefault="00011FFC" w:rsidP="00D5632B">
            <w:r w:rsidRPr="00232AF2">
              <w:rPr>
                <w:rFonts w:ascii="Arial Narrow" w:hAnsi="Arial Narrow"/>
                <w:b/>
              </w:rPr>
              <w:t>8:00-3:00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7756314" w14:textId="77777777" w:rsidR="00011FFC" w:rsidRDefault="00011FFC" w:rsidP="00D5632B"/>
        </w:tc>
      </w:tr>
      <w:tr w:rsidR="00011FFC" w14:paraId="22303DEE" w14:textId="77777777" w:rsidTr="53EA25E6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BDBC276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8BFF43F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709E464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18B7917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EB139FF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00AF940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008F1C6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</w:tr>
      <w:tr w:rsidR="00011FFC" w14:paraId="25958CC2" w14:textId="77777777" w:rsidTr="53EA25E6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FC496D3" w14:textId="77777777" w:rsidR="00011FFC" w:rsidRDefault="00011FFC" w:rsidP="00D5632B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3DADB72" w14:textId="77777777" w:rsidR="00011FFC" w:rsidRDefault="00011FFC" w:rsidP="00D5632B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E216022" w14:textId="77777777" w:rsidR="00011FFC" w:rsidRPr="00232AF2" w:rsidRDefault="00011FFC" w:rsidP="00D5632B">
            <w:pPr>
              <w:rPr>
                <w:rFonts w:ascii="Arial Narrow" w:hAnsi="Arial Narrow"/>
                <w:b/>
              </w:rPr>
            </w:pPr>
            <w:r w:rsidRPr="00232AF2">
              <w:rPr>
                <w:rFonts w:ascii="Arial Narrow" w:hAnsi="Arial Narrow"/>
                <w:b/>
              </w:rPr>
              <w:t>Library 245 High Street</w:t>
            </w:r>
          </w:p>
          <w:p w14:paraId="0171C947" w14:textId="77777777" w:rsidR="00011FFC" w:rsidRDefault="00011FFC" w:rsidP="00D5632B">
            <w:r w:rsidRPr="00232AF2">
              <w:rPr>
                <w:rFonts w:ascii="Arial Narrow" w:hAnsi="Arial Narrow"/>
                <w:b/>
              </w:rPr>
              <w:t>8:00-3:00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54362DE" w14:textId="2B6F1276" w:rsidR="00011FFC" w:rsidRDefault="00022E30" w:rsidP="00D5632B">
            <w:r w:rsidRPr="00022E30">
              <w:rPr>
                <w:rFonts w:ascii="Arial Narrow" w:hAnsi="Arial Narrow"/>
                <w:b/>
              </w:rPr>
              <w:t>Friendship Mission</w:t>
            </w:r>
            <w:r w:rsidR="00090274">
              <w:rPr>
                <w:rFonts w:ascii="Arial Narrow" w:hAnsi="Arial Narrow"/>
                <w:b/>
              </w:rPr>
              <w:t xml:space="preserve"> Wo</w:t>
            </w:r>
            <w:r w:rsidR="0095273F">
              <w:rPr>
                <w:rFonts w:ascii="Arial Narrow" w:hAnsi="Arial Narrow"/>
                <w:b/>
              </w:rPr>
              <w:t>men’s 312 Chisholm Street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534895D" w14:textId="77777777" w:rsidR="00011FFC" w:rsidRDefault="00011FFC" w:rsidP="00D5632B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B8661ED" w14:textId="77777777" w:rsidR="00011FFC" w:rsidRPr="00232AF2" w:rsidRDefault="00011FFC" w:rsidP="00D5632B">
            <w:pPr>
              <w:rPr>
                <w:rFonts w:ascii="Arial Narrow" w:hAnsi="Arial Narrow"/>
                <w:b/>
              </w:rPr>
            </w:pPr>
            <w:r w:rsidRPr="00232AF2">
              <w:rPr>
                <w:rFonts w:ascii="Arial Narrow" w:hAnsi="Arial Narrow"/>
                <w:b/>
              </w:rPr>
              <w:t>Library 245 High Street</w:t>
            </w:r>
          </w:p>
          <w:p w14:paraId="7D6790F2" w14:textId="77777777" w:rsidR="00011FFC" w:rsidRDefault="00011FFC" w:rsidP="00D5632B">
            <w:r w:rsidRPr="00232AF2">
              <w:rPr>
                <w:rFonts w:ascii="Arial Narrow" w:hAnsi="Arial Narrow"/>
                <w:b/>
              </w:rPr>
              <w:t>8:00-3:00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930861C" w14:textId="77777777" w:rsidR="00011FFC" w:rsidRDefault="00011FFC" w:rsidP="00D5632B"/>
        </w:tc>
      </w:tr>
      <w:tr w:rsidR="00011FFC" w14:paraId="29B3A718" w14:textId="77777777" w:rsidTr="53EA25E6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7545A4DF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BD2FA46" w14:textId="77777777" w:rsidR="00011FFC" w:rsidRDefault="00011FFC" w:rsidP="00D5632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37D7FB43" w14:textId="77777777" w:rsidR="00011FFC" w:rsidRDefault="00011FFC" w:rsidP="00D5632B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3CF1D24" w14:textId="77777777" w:rsidR="00011FFC" w:rsidRDefault="00011FFC" w:rsidP="00D5632B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B9DEC2E" w14:textId="77777777" w:rsidR="00011FFC" w:rsidRDefault="00011FFC" w:rsidP="00D5632B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47A9587" w14:textId="77777777" w:rsidR="00011FFC" w:rsidRDefault="00011FFC" w:rsidP="00D5632B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DC7166A" w14:textId="77777777" w:rsidR="00011FFC" w:rsidRDefault="00011FFC" w:rsidP="00D5632B">
            <w:pPr>
              <w:pStyle w:val="Dates"/>
            </w:pPr>
          </w:p>
        </w:tc>
      </w:tr>
      <w:tr w:rsidR="00011FFC" w14:paraId="67FC5C6E" w14:textId="77777777" w:rsidTr="53EA25E6">
        <w:trPr>
          <w:trHeight w:hRule="exact" w:val="907"/>
        </w:trPr>
        <w:tc>
          <w:tcPr>
            <w:tcW w:w="2054" w:type="dxa"/>
          </w:tcPr>
          <w:p w14:paraId="6C1DFB3D" w14:textId="77777777" w:rsidR="00011FFC" w:rsidRDefault="00011FFC" w:rsidP="00D5632B"/>
        </w:tc>
        <w:tc>
          <w:tcPr>
            <w:tcW w:w="2055" w:type="dxa"/>
          </w:tcPr>
          <w:p w14:paraId="553C43DA" w14:textId="77777777" w:rsidR="00011FFC" w:rsidRDefault="00011FFC" w:rsidP="00D5632B"/>
        </w:tc>
        <w:tc>
          <w:tcPr>
            <w:tcW w:w="2055" w:type="dxa"/>
          </w:tcPr>
          <w:p w14:paraId="0403E33B" w14:textId="77777777" w:rsidR="00011FFC" w:rsidRDefault="00011FFC" w:rsidP="00D5632B"/>
        </w:tc>
        <w:tc>
          <w:tcPr>
            <w:tcW w:w="2055" w:type="dxa"/>
          </w:tcPr>
          <w:p w14:paraId="24310A87" w14:textId="77777777" w:rsidR="00011FFC" w:rsidRDefault="00011FFC" w:rsidP="00D5632B"/>
        </w:tc>
        <w:tc>
          <w:tcPr>
            <w:tcW w:w="2055" w:type="dxa"/>
          </w:tcPr>
          <w:p w14:paraId="086DAA73" w14:textId="77777777" w:rsidR="00011FFC" w:rsidRDefault="00011FFC" w:rsidP="00D5632B"/>
        </w:tc>
        <w:tc>
          <w:tcPr>
            <w:tcW w:w="2055" w:type="dxa"/>
          </w:tcPr>
          <w:p w14:paraId="7230A33D" w14:textId="77777777" w:rsidR="00011FFC" w:rsidRDefault="00011FFC" w:rsidP="00D5632B"/>
        </w:tc>
        <w:tc>
          <w:tcPr>
            <w:tcW w:w="2055" w:type="dxa"/>
          </w:tcPr>
          <w:p w14:paraId="4EF35478" w14:textId="77777777" w:rsidR="00011FFC" w:rsidRDefault="00011FFC" w:rsidP="00D5632B"/>
        </w:tc>
      </w:tr>
    </w:tbl>
    <w:p w14:paraId="4FA5C0E3" w14:textId="3A15B342" w:rsidR="00011FFC" w:rsidRDefault="00011FFC"/>
    <w:p w14:paraId="6D8AC56A" w14:textId="7FC4568F" w:rsidR="00485AD3" w:rsidRDefault="00485AD3"/>
    <w:p w14:paraId="2A39B140" w14:textId="02519D20" w:rsidR="00485AD3" w:rsidRDefault="00485AD3"/>
    <w:p w14:paraId="100582EF" w14:textId="3E7CC80B" w:rsidR="00485AD3" w:rsidRDefault="00485AD3"/>
    <w:p w14:paraId="541327D6" w14:textId="7DEC0E69" w:rsidR="00485AD3" w:rsidRDefault="00485AD3"/>
    <w:p w14:paraId="63F1D1E5" w14:textId="4F0E32DB" w:rsidR="00485AD3" w:rsidRDefault="00485AD3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4400"/>
      </w:tblGrid>
      <w:tr w:rsidR="00485AD3" w14:paraId="45EFF11F" w14:textId="77777777" w:rsidTr="002E1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7835F68" w14:textId="77777777" w:rsidR="00485AD3" w:rsidRDefault="00485AD3" w:rsidP="002E1D21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Pr="00573B83">
              <w:t>February</w:t>
            </w:r>
            <w:r>
              <w:fldChar w:fldCharType="end"/>
            </w:r>
          </w:p>
        </w:tc>
      </w:tr>
      <w:tr w:rsidR="00485AD3" w14:paraId="677A28E6" w14:textId="77777777" w:rsidTr="002E1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1021206" w14:textId="77777777" w:rsidR="00485AD3" w:rsidRDefault="00485AD3" w:rsidP="002E1D21"/>
        </w:tc>
      </w:tr>
      <w:tr w:rsidR="00485AD3" w14:paraId="4AA68820" w14:textId="77777777" w:rsidTr="002E1D21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547FECA6" w14:textId="77777777" w:rsidR="00485AD3" w:rsidRDefault="00485AD3" w:rsidP="002E1D21">
            <w:pPr>
              <w:pStyle w:val="Title"/>
            </w:pPr>
          </w:p>
        </w:tc>
      </w:tr>
    </w:tbl>
    <w:tbl>
      <w:tblPr>
        <w:tblStyle w:val="TableCalendar2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485AD3" w14:paraId="4BEFDC2F" w14:textId="77777777" w:rsidTr="002E1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839842433"/>
            <w:placeholder>
              <w:docPart w:val="46D4CDEE0E224C1DB2EAED5101E9D72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14:paraId="6DFC085C" w14:textId="77777777" w:rsidR="00485AD3" w:rsidRDefault="00485AD3" w:rsidP="002E1D21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78D9B6A4" w14:textId="77777777" w:rsidR="00485AD3" w:rsidRDefault="00100B34" w:rsidP="002E1D21">
            <w:pPr>
              <w:pStyle w:val="Days"/>
            </w:pPr>
            <w:sdt>
              <w:sdtPr>
                <w:id w:val="843210638"/>
                <w:placeholder>
                  <w:docPart w:val="B0501313955A4C48921F1F727D4EAC37"/>
                </w:placeholder>
                <w:temporary/>
                <w:showingPlcHdr/>
                <w15:appearance w15:val="hidden"/>
              </w:sdtPr>
              <w:sdtEndPr/>
              <w:sdtContent>
                <w:r w:rsidR="00485AD3">
                  <w:t>Monday</w:t>
                </w:r>
              </w:sdtContent>
            </w:sdt>
          </w:p>
        </w:tc>
        <w:tc>
          <w:tcPr>
            <w:tcW w:w="2055" w:type="dxa"/>
          </w:tcPr>
          <w:p w14:paraId="5340B048" w14:textId="77777777" w:rsidR="00485AD3" w:rsidRDefault="00100B34" w:rsidP="002E1D21">
            <w:pPr>
              <w:pStyle w:val="Days"/>
            </w:pPr>
            <w:sdt>
              <w:sdtPr>
                <w:id w:val="295724678"/>
                <w:placeholder>
                  <w:docPart w:val="552BAA9E5DC840A69CF20C794BACAEBC"/>
                </w:placeholder>
                <w:temporary/>
                <w:showingPlcHdr/>
                <w15:appearance w15:val="hidden"/>
              </w:sdtPr>
              <w:sdtEndPr/>
              <w:sdtContent>
                <w:r w:rsidR="00485AD3">
                  <w:t>Tuesday</w:t>
                </w:r>
              </w:sdtContent>
            </w:sdt>
          </w:p>
        </w:tc>
        <w:tc>
          <w:tcPr>
            <w:tcW w:w="2055" w:type="dxa"/>
          </w:tcPr>
          <w:p w14:paraId="73B799FD" w14:textId="77777777" w:rsidR="00485AD3" w:rsidRDefault="00100B34" w:rsidP="002E1D21">
            <w:pPr>
              <w:pStyle w:val="Days"/>
            </w:pPr>
            <w:sdt>
              <w:sdtPr>
                <w:id w:val="1902482872"/>
                <w:placeholder>
                  <w:docPart w:val="72A61B75C8F141F2A605F5F71C330B04"/>
                </w:placeholder>
                <w:temporary/>
                <w:showingPlcHdr/>
                <w15:appearance w15:val="hidden"/>
              </w:sdtPr>
              <w:sdtEndPr/>
              <w:sdtContent>
                <w:r w:rsidR="00485AD3">
                  <w:t>Wednesday</w:t>
                </w:r>
              </w:sdtContent>
            </w:sdt>
          </w:p>
        </w:tc>
        <w:tc>
          <w:tcPr>
            <w:tcW w:w="2055" w:type="dxa"/>
          </w:tcPr>
          <w:p w14:paraId="659B64F6" w14:textId="77777777" w:rsidR="00485AD3" w:rsidRDefault="00100B34" w:rsidP="002E1D21">
            <w:pPr>
              <w:pStyle w:val="Days"/>
            </w:pPr>
            <w:sdt>
              <w:sdtPr>
                <w:id w:val="159663538"/>
                <w:placeholder>
                  <w:docPart w:val="C0F5A4ABB18847A0960C2711F9DFAE5E"/>
                </w:placeholder>
                <w:temporary/>
                <w:showingPlcHdr/>
                <w15:appearance w15:val="hidden"/>
              </w:sdtPr>
              <w:sdtEndPr/>
              <w:sdtContent>
                <w:r w:rsidR="00485AD3">
                  <w:t>Thursday</w:t>
                </w:r>
              </w:sdtContent>
            </w:sdt>
          </w:p>
        </w:tc>
        <w:tc>
          <w:tcPr>
            <w:tcW w:w="2055" w:type="dxa"/>
          </w:tcPr>
          <w:p w14:paraId="157D1A7F" w14:textId="77777777" w:rsidR="00485AD3" w:rsidRDefault="00100B34" w:rsidP="002E1D21">
            <w:pPr>
              <w:pStyle w:val="Days"/>
            </w:pPr>
            <w:sdt>
              <w:sdtPr>
                <w:id w:val="28231175"/>
                <w:placeholder>
                  <w:docPart w:val="DF50D1B090BE4A3D9A40C31A9A3428C0"/>
                </w:placeholder>
                <w:temporary/>
                <w:showingPlcHdr/>
                <w15:appearance w15:val="hidden"/>
              </w:sdtPr>
              <w:sdtEndPr/>
              <w:sdtContent>
                <w:r w:rsidR="00485AD3">
                  <w:t>Friday</w:t>
                </w:r>
              </w:sdtContent>
            </w:sdt>
          </w:p>
        </w:tc>
        <w:tc>
          <w:tcPr>
            <w:tcW w:w="2055" w:type="dxa"/>
          </w:tcPr>
          <w:p w14:paraId="7B6E278A" w14:textId="77777777" w:rsidR="00485AD3" w:rsidRDefault="00100B34" w:rsidP="002E1D21">
            <w:pPr>
              <w:pStyle w:val="Days"/>
            </w:pPr>
            <w:sdt>
              <w:sdtPr>
                <w:id w:val="1494137176"/>
                <w:placeholder>
                  <w:docPart w:val="200AA4E9CAEC41B2804329B25F729FAA"/>
                </w:placeholder>
                <w:temporary/>
                <w:showingPlcHdr/>
                <w15:appearance w15:val="hidden"/>
              </w:sdtPr>
              <w:sdtEndPr/>
              <w:sdtContent>
                <w:r w:rsidR="00485AD3">
                  <w:t>Saturday</w:t>
                </w:r>
              </w:sdtContent>
            </w:sdt>
          </w:p>
        </w:tc>
      </w:tr>
      <w:tr w:rsidR="00485AD3" w14:paraId="7102CCD3" w14:textId="77777777" w:rsidTr="002E1D21">
        <w:tc>
          <w:tcPr>
            <w:tcW w:w="2054" w:type="dxa"/>
            <w:tcBorders>
              <w:bottom w:val="nil"/>
            </w:tcBorders>
          </w:tcPr>
          <w:p w14:paraId="4BDEC513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C3B471D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923FBE0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482A023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2461770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5FDEA6B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916F6B2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485AD3" w14:paraId="650029BF" w14:textId="77777777" w:rsidTr="002E1D2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378A368" w14:textId="77777777" w:rsidR="00485AD3" w:rsidRDefault="00485AD3" w:rsidP="002E1D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6217DDD" w14:textId="19CA7056" w:rsidR="00485AD3" w:rsidRDefault="00F16132" w:rsidP="00F16132">
            <w:r w:rsidRPr="00232AF2">
              <w:rPr>
                <w:rFonts w:ascii="Arial Narrow" w:hAnsi="Arial Narrow"/>
                <w:b/>
                <w:sz w:val="16"/>
              </w:rPr>
              <w:t>Salvation Army 3460 Carter Hill Road 8 -12:00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3D8AE95" w14:textId="77777777" w:rsidR="00F16132" w:rsidRPr="00232AF2" w:rsidRDefault="00F16132" w:rsidP="00F16132">
            <w:pPr>
              <w:rPr>
                <w:rFonts w:ascii="Arial Narrow" w:hAnsi="Arial Narrow"/>
                <w:b/>
              </w:rPr>
            </w:pPr>
            <w:r w:rsidRPr="00232AF2">
              <w:rPr>
                <w:rFonts w:ascii="Arial Narrow" w:hAnsi="Arial Narrow"/>
                <w:b/>
              </w:rPr>
              <w:t>Library 245 High Street</w:t>
            </w:r>
          </w:p>
          <w:p w14:paraId="1DE639CA" w14:textId="26C6D7E9" w:rsidR="00485AD3" w:rsidRDefault="00F16132" w:rsidP="00F16132">
            <w:r w:rsidRPr="00232AF2">
              <w:rPr>
                <w:rFonts w:ascii="Arial Narrow" w:hAnsi="Arial Narrow"/>
                <w:b/>
              </w:rPr>
              <w:t>8:00-</w:t>
            </w:r>
            <w:r w:rsidR="007D1805">
              <w:rPr>
                <w:rFonts w:ascii="Arial Narrow" w:hAnsi="Arial Narrow"/>
                <w:b/>
              </w:rPr>
              <w:t>2</w:t>
            </w:r>
            <w:r w:rsidRPr="00232AF2">
              <w:rPr>
                <w:rFonts w:ascii="Arial Narrow" w:hAnsi="Arial Narrow"/>
                <w:b/>
              </w:rPr>
              <w:t>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6EEE3B4" w14:textId="62399ABC" w:rsidR="00485AD3" w:rsidRDefault="00B42F92" w:rsidP="00B42F92">
            <w:pPr>
              <w:spacing w:before="0" w:after="0"/>
              <w:rPr>
                <w:rFonts w:ascii="Arial Narrow" w:eastAsia="Times New Roman" w:hAnsi="Arial Narrow" w:cs="Times New Roman"/>
                <w:b/>
                <w:szCs w:val="24"/>
              </w:rPr>
            </w:pPr>
            <w:r w:rsidRPr="00B42F92">
              <w:rPr>
                <w:rFonts w:ascii="Arial Narrow" w:eastAsia="Times New Roman" w:hAnsi="Arial Narrow" w:cs="Times New Roman"/>
                <w:b/>
                <w:szCs w:val="24"/>
              </w:rPr>
              <w:t>C</w:t>
            </w:r>
            <w:r>
              <w:rPr>
                <w:rFonts w:ascii="Arial Narrow" w:eastAsia="Times New Roman" w:hAnsi="Arial Narrow" w:cs="Times New Roman"/>
                <w:b/>
                <w:szCs w:val="24"/>
              </w:rPr>
              <w:t>r</w:t>
            </w:r>
            <w:r w:rsidRPr="00B42F92">
              <w:rPr>
                <w:rFonts w:ascii="Arial Narrow" w:eastAsia="Times New Roman" w:hAnsi="Arial Narrow" w:cs="Times New Roman"/>
                <w:b/>
                <w:szCs w:val="24"/>
              </w:rPr>
              <w:t>ampton Bowl Multiplex 220 Hall Street</w:t>
            </w:r>
          </w:p>
          <w:p w14:paraId="2443BE32" w14:textId="25A26641" w:rsidR="00B42F92" w:rsidRDefault="00B42F92" w:rsidP="00B42F92">
            <w:pPr>
              <w:spacing w:before="0" w:after="0"/>
            </w:pPr>
            <w:r w:rsidRPr="00B42F92">
              <w:rPr>
                <w:rFonts w:ascii="Arial Narrow" w:eastAsia="Times New Roman" w:hAnsi="Arial Narrow" w:cs="Times New Roman"/>
                <w:b/>
                <w:szCs w:val="24"/>
              </w:rPr>
              <w:t>10:</w:t>
            </w:r>
            <w:r>
              <w:rPr>
                <w:rFonts w:ascii="Arial Narrow" w:eastAsia="Times New Roman" w:hAnsi="Arial Narrow" w:cs="Times New Roman"/>
                <w:b/>
                <w:szCs w:val="24"/>
              </w:rPr>
              <w:t>00-3:00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5E44666" w14:textId="77777777" w:rsidR="00485AD3" w:rsidRDefault="00485AD3" w:rsidP="002E1D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16DA6C6" w14:textId="7B2C42FC" w:rsidR="00485AD3" w:rsidRDefault="00485AD3" w:rsidP="00F16132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6A3CD19" w14:textId="77777777" w:rsidR="00485AD3" w:rsidRDefault="00485AD3" w:rsidP="002E1D21"/>
        </w:tc>
      </w:tr>
      <w:tr w:rsidR="00485AD3" w14:paraId="14A97D6E" w14:textId="77777777" w:rsidTr="002E1D2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24E7348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6A96467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B7D95B0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BE46BB6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504F8BC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AC73969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F24764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</w:tr>
      <w:tr w:rsidR="00485AD3" w14:paraId="6B28DB4E" w14:textId="77777777" w:rsidTr="002E1D2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53D9DFB" w14:textId="77777777" w:rsidR="00485AD3" w:rsidRDefault="00485AD3" w:rsidP="002E1D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7E288CA" w14:textId="326D7F6B" w:rsidR="00485AD3" w:rsidRDefault="00485AD3" w:rsidP="00F16132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8A688B8" w14:textId="77777777" w:rsidR="00485AD3" w:rsidRDefault="00485AD3" w:rsidP="002E1D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7D7E4CB" w14:textId="5AABD028" w:rsidR="00F16132" w:rsidRPr="00F16132" w:rsidRDefault="00F16132" w:rsidP="002E1D21">
            <w:pPr>
              <w:rPr>
                <w:rFonts w:ascii="Arial Narrow" w:hAnsi="Arial Narrow"/>
                <w:b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0711398" w14:textId="77777777" w:rsidR="00485AD3" w:rsidRDefault="00485AD3" w:rsidP="002E1D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D096B83" w14:textId="64427ADF" w:rsidR="00485AD3" w:rsidRDefault="00485AD3" w:rsidP="00F16132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D6E4A65" w14:textId="77777777" w:rsidR="00485AD3" w:rsidRDefault="00485AD3" w:rsidP="002E1D21"/>
        </w:tc>
      </w:tr>
      <w:tr w:rsidR="00485AD3" w14:paraId="07439ECF" w14:textId="77777777" w:rsidTr="002E1D2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9723EA4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ED9E46E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81D3B69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47CF0C1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82CEC23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E6BD441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9BA9DC6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</w:tr>
      <w:tr w:rsidR="00485AD3" w14:paraId="09603722" w14:textId="77777777" w:rsidTr="002E1D2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83011A3" w14:textId="77777777" w:rsidR="00485AD3" w:rsidRDefault="00485AD3" w:rsidP="002E1D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940A9CB" w14:textId="77777777" w:rsidR="00F16132" w:rsidRPr="00232AF2" w:rsidRDefault="00F16132" w:rsidP="00F16132">
            <w:pPr>
              <w:rPr>
                <w:rFonts w:ascii="Arial Narrow" w:hAnsi="Arial Narrow"/>
                <w:b/>
                <w:sz w:val="16"/>
              </w:rPr>
            </w:pPr>
            <w:r w:rsidRPr="00232AF2">
              <w:rPr>
                <w:rFonts w:ascii="Arial Narrow" w:hAnsi="Arial Narrow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BFF861" wp14:editId="7BA88D48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262890</wp:posOffset>
                      </wp:positionV>
                      <wp:extent cx="1266825" cy="9525"/>
                      <wp:effectExtent l="0" t="0" r="28575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4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-3.85pt,20.7pt" to="95.9pt,21.45pt" w14:anchorId="6466EE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"/>
                  </w:pict>
                </mc:Fallback>
              </mc:AlternateContent>
            </w:r>
            <w:r w:rsidRPr="00232AF2">
              <w:rPr>
                <w:rFonts w:ascii="Arial Narrow" w:hAnsi="Arial Narrow"/>
                <w:b/>
                <w:sz w:val="16"/>
              </w:rPr>
              <w:t>Salvation Army 3460 Carter Hill Road 8 -12:00</w:t>
            </w:r>
          </w:p>
          <w:p w14:paraId="77217B05" w14:textId="20BEA4AB" w:rsidR="00485AD3" w:rsidRDefault="00F16132" w:rsidP="00F16132">
            <w:r w:rsidRPr="00232AF2">
              <w:rPr>
                <w:rFonts w:ascii="Arial Narrow" w:hAnsi="Arial Narrow"/>
                <w:b/>
                <w:sz w:val="16"/>
              </w:rPr>
              <w:t xml:space="preserve">Mt. Gillard 3323 Day St </w:t>
            </w:r>
            <w:r w:rsidRPr="00232AF2">
              <w:rPr>
                <w:rFonts w:ascii="Arial Narrow" w:hAnsi="Arial Narrow"/>
                <w:b/>
              </w:rPr>
              <w:t>1:30-3:30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A7962BB" w14:textId="12644AE2" w:rsidR="00485AD3" w:rsidRDefault="00485AD3" w:rsidP="00F16132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DCD79C5" w14:textId="48904007" w:rsidR="00485AD3" w:rsidRDefault="00485AD3" w:rsidP="00F16132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EC5729A" w14:textId="77777777" w:rsidR="00485AD3" w:rsidRDefault="00485AD3" w:rsidP="002E1D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95888BF" w14:textId="77777777" w:rsidR="008E73FA" w:rsidRPr="00232AF2" w:rsidRDefault="008E73FA" w:rsidP="008E73FA">
            <w:pPr>
              <w:rPr>
                <w:rFonts w:ascii="Arial Narrow" w:hAnsi="Arial Narrow"/>
                <w:b/>
              </w:rPr>
            </w:pPr>
            <w:r w:rsidRPr="00232AF2">
              <w:rPr>
                <w:rFonts w:ascii="Arial Narrow" w:hAnsi="Arial Narrow"/>
                <w:b/>
              </w:rPr>
              <w:t>Library 245 High Street</w:t>
            </w:r>
          </w:p>
          <w:p w14:paraId="07CA577D" w14:textId="4482D862" w:rsidR="00485AD3" w:rsidRDefault="008E73FA" w:rsidP="008E73FA">
            <w:r w:rsidRPr="00232AF2">
              <w:rPr>
                <w:rFonts w:ascii="Arial Narrow" w:hAnsi="Arial Narrow"/>
                <w:b/>
              </w:rPr>
              <w:t>8:00-3:00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88B0C35" w14:textId="39DB33A1" w:rsidR="00485AD3" w:rsidRDefault="00485AD3" w:rsidP="00265AF8"/>
        </w:tc>
      </w:tr>
      <w:tr w:rsidR="00485AD3" w14:paraId="56D0075D" w14:textId="77777777" w:rsidTr="002E1D2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B2FB9CA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0F75B32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C72345A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44F3A76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E829712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2EA79B2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84B9642" w14:textId="77777777" w:rsidR="00485AD3" w:rsidRDefault="00485AD3" w:rsidP="002E1D21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</w:tr>
      <w:tr w:rsidR="00485AD3" w14:paraId="361D6063" w14:textId="77777777" w:rsidTr="002E1D2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5B76D21" w14:textId="77777777" w:rsidR="00485AD3" w:rsidRDefault="00485AD3" w:rsidP="002E1D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8E24581" w14:textId="77777777" w:rsidR="00485AD3" w:rsidRDefault="00485AD3" w:rsidP="002E1D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B9160BF" w14:textId="77777777" w:rsidR="00485AD3" w:rsidRDefault="00485AD3" w:rsidP="002E1D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3395508" w14:textId="00916866" w:rsidR="00485AD3" w:rsidRDefault="00F16132" w:rsidP="002E1D21">
            <w:r w:rsidRPr="00022E30">
              <w:rPr>
                <w:rFonts w:ascii="Arial Narrow" w:hAnsi="Arial Narrow"/>
                <w:b/>
              </w:rPr>
              <w:t>Friendship Mission</w:t>
            </w:r>
            <w:r>
              <w:rPr>
                <w:rFonts w:ascii="Arial Narrow" w:hAnsi="Arial Narrow"/>
                <w:b/>
              </w:rPr>
              <w:t xml:space="preserve"> Women’s 312 Chisholm Street</w:t>
            </w:r>
            <w:r w:rsidR="00B42F92">
              <w:rPr>
                <w:rFonts w:ascii="Arial Narrow" w:hAnsi="Arial Narrow"/>
                <w:b/>
              </w:rPr>
              <w:t xml:space="preserve"> 11:30-3:30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7FDEFB" w14:textId="77777777" w:rsidR="00485AD3" w:rsidRDefault="00485AD3" w:rsidP="002E1D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014A8E8" w14:textId="77777777" w:rsidR="00F16132" w:rsidRPr="00232AF2" w:rsidRDefault="00F16132" w:rsidP="00F16132">
            <w:pPr>
              <w:rPr>
                <w:rFonts w:ascii="Arial Narrow" w:hAnsi="Arial Narrow"/>
                <w:b/>
              </w:rPr>
            </w:pPr>
            <w:r w:rsidRPr="00232AF2">
              <w:rPr>
                <w:rFonts w:ascii="Arial Narrow" w:hAnsi="Arial Narrow"/>
                <w:b/>
              </w:rPr>
              <w:t>Library 245 High Street</w:t>
            </w:r>
          </w:p>
          <w:p w14:paraId="699A4389" w14:textId="33A08860" w:rsidR="00485AD3" w:rsidRDefault="00F16132" w:rsidP="00F16132">
            <w:r w:rsidRPr="00232AF2">
              <w:rPr>
                <w:rFonts w:ascii="Arial Narrow" w:hAnsi="Arial Narrow"/>
                <w:b/>
              </w:rPr>
              <w:t>8:00-3:00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E1DBE60" w14:textId="77777777" w:rsidR="00485AD3" w:rsidRDefault="00485AD3" w:rsidP="002E1D21"/>
        </w:tc>
      </w:tr>
    </w:tbl>
    <w:p w14:paraId="6EC1CE47" w14:textId="311F2B5C" w:rsidR="00485AD3" w:rsidRDefault="00485AD3"/>
    <w:p w14:paraId="13CF3048" w14:textId="0E7BF50E" w:rsidR="00100B34" w:rsidRDefault="00100B34"/>
    <w:p w14:paraId="4474C4B8" w14:textId="4EABAE3F" w:rsidR="00100B34" w:rsidRDefault="00100B34"/>
    <w:p w14:paraId="2B4873D7" w14:textId="1590C77D" w:rsidR="00100B34" w:rsidRDefault="00100B34"/>
    <w:p w14:paraId="6E41CBB7" w14:textId="6D312C5B" w:rsidR="00100B34" w:rsidRDefault="00100B34"/>
    <w:p w14:paraId="127F8916" w14:textId="41BAC55E" w:rsidR="00100B34" w:rsidRDefault="00100B34"/>
    <w:p w14:paraId="35327FB7" w14:textId="6D5A5DC7" w:rsidR="00100B34" w:rsidRDefault="00100B34"/>
    <w:p w14:paraId="3ECC9461" w14:textId="49651518" w:rsidR="00100B34" w:rsidRDefault="00100B34"/>
    <w:p w14:paraId="45E71AFA" w14:textId="4E02B9D1" w:rsidR="00100B34" w:rsidRDefault="00100B34"/>
    <w:p w14:paraId="599F6E53" w14:textId="54585977" w:rsidR="00100B34" w:rsidRDefault="00100B34"/>
    <w:p w14:paraId="5C6D18F9" w14:textId="6063F421" w:rsidR="00100B34" w:rsidRDefault="00100B34"/>
    <w:p w14:paraId="75997080" w14:textId="1A7DC887" w:rsidR="00100B34" w:rsidRDefault="00100B34"/>
    <w:p w14:paraId="6682976A" w14:textId="3AF7BC70" w:rsidR="00100B34" w:rsidRDefault="00100B34"/>
    <w:p w14:paraId="4D04E2FD" w14:textId="4F84D6A1" w:rsidR="00100B34" w:rsidRDefault="00100B34"/>
    <w:p w14:paraId="362ACCB5" w14:textId="22FC1D03" w:rsidR="00100B34" w:rsidRDefault="00100B34"/>
    <w:p w14:paraId="3CF1CD16" w14:textId="2355AC65" w:rsidR="00100B34" w:rsidRDefault="00100B34"/>
    <w:p w14:paraId="28C36BA5" w14:textId="6C056152" w:rsidR="00100B34" w:rsidRDefault="00100B34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100B34" w14:paraId="747C919E" w14:textId="77777777" w:rsidTr="00F27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27134258" w14:textId="77777777" w:rsidR="00100B34" w:rsidRDefault="00100B34" w:rsidP="00F27621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Pr="00E83ADE">
              <w:t>March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28E501A3" w14:textId="77777777" w:rsidR="00100B34" w:rsidRDefault="00100B34" w:rsidP="00F276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0B34" w14:paraId="30FC4DFF" w14:textId="77777777" w:rsidTr="00F27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69EB5E92" w14:textId="77777777" w:rsidR="00100B34" w:rsidRDefault="00100B34" w:rsidP="00F27621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597F0C4" w14:textId="77777777" w:rsidR="00100B34" w:rsidRDefault="00100B34" w:rsidP="00F27621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2026</w:t>
            </w:r>
            <w:r>
              <w:fldChar w:fldCharType="end"/>
            </w:r>
          </w:p>
        </w:tc>
      </w:tr>
      <w:tr w:rsidR="00100B34" w14:paraId="6E9FC79D" w14:textId="77777777" w:rsidTr="00F27621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5A48EB5A" w14:textId="77777777" w:rsidR="00100B34" w:rsidRDefault="00100B34" w:rsidP="00F27621">
            <w:pPr>
              <w:pStyle w:val="Title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3A79D2FB" w14:textId="77777777" w:rsidR="00100B34" w:rsidRDefault="00100B34" w:rsidP="00F27621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100B34" w14:paraId="6970FE12" w14:textId="77777777" w:rsidTr="00F27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459640523"/>
            <w:placeholder>
              <w:docPart w:val="50533CFFE13041D383DB19357B781D92"/>
            </w:placeholder>
            <w:temporary/>
            <w:showingPlcHdr/>
            <w15:appearance w15:val="hidden"/>
          </w:sdtPr>
          <w:sdtContent>
            <w:tc>
              <w:tcPr>
                <w:tcW w:w="2054" w:type="dxa"/>
              </w:tcPr>
              <w:p w14:paraId="02B9C97A" w14:textId="77777777" w:rsidR="00100B34" w:rsidRDefault="00100B34" w:rsidP="00F27621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2C72EF1D" w14:textId="77777777" w:rsidR="00100B34" w:rsidRDefault="00100B34" w:rsidP="00F27621">
            <w:pPr>
              <w:pStyle w:val="Days"/>
            </w:pPr>
            <w:sdt>
              <w:sdtPr>
                <w:id w:val="-300001830"/>
                <w:placeholder>
                  <w:docPart w:val="6B4D82B9A52846EB98EE99567035B10F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504C024E" w14:textId="77777777" w:rsidR="00100B34" w:rsidRDefault="00100B34" w:rsidP="00F27621">
            <w:pPr>
              <w:pStyle w:val="Days"/>
            </w:pPr>
            <w:sdt>
              <w:sdtPr>
                <w:id w:val="-456644262"/>
                <w:placeholder>
                  <w:docPart w:val="8300F011ED61473CB178076131F0B52A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0F0141DB" w14:textId="77777777" w:rsidR="00100B34" w:rsidRDefault="00100B34" w:rsidP="00F27621">
            <w:pPr>
              <w:pStyle w:val="Days"/>
            </w:pPr>
            <w:sdt>
              <w:sdtPr>
                <w:id w:val="-1167389250"/>
                <w:placeholder>
                  <w:docPart w:val="DA2F5FCA2705440F8A318BD0CFA0E04C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3E482807" w14:textId="77777777" w:rsidR="00100B34" w:rsidRDefault="00100B34" w:rsidP="00F27621">
            <w:pPr>
              <w:pStyle w:val="Days"/>
            </w:pPr>
            <w:sdt>
              <w:sdtPr>
                <w:id w:val="-1907670799"/>
                <w:placeholder>
                  <w:docPart w:val="8C8CD6EF67AB4D94976D91F318645C80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71347A98" w14:textId="77777777" w:rsidR="00100B34" w:rsidRDefault="00100B34" w:rsidP="00F27621">
            <w:pPr>
              <w:pStyle w:val="Days"/>
            </w:pPr>
            <w:sdt>
              <w:sdtPr>
                <w:id w:val="-1480379134"/>
                <w:placeholder>
                  <w:docPart w:val="EFF19B55293540F0A62EC6D17009F71F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05500232" w14:textId="77777777" w:rsidR="00100B34" w:rsidRDefault="00100B34" w:rsidP="00F27621">
            <w:pPr>
              <w:pStyle w:val="Days"/>
            </w:pPr>
            <w:sdt>
              <w:sdtPr>
                <w:id w:val="-633641046"/>
                <w:placeholder>
                  <w:docPart w:val="29C998E021824E3D981CEB48CE761FD2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100B34" w14:paraId="436BD792" w14:textId="77777777" w:rsidTr="00F27621">
        <w:tc>
          <w:tcPr>
            <w:tcW w:w="2054" w:type="dxa"/>
            <w:tcBorders>
              <w:bottom w:val="nil"/>
            </w:tcBorders>
          </w:tcPr>
          <w:p w14:paraId="2ECFE470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87B65BD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0FB07AF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962A083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7B4968F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600C509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693E95A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100B34" w14:paraId="5DDA50F0" w14:textId="77777777" w:rsidTr="00F2762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B39C685" w14:textId="77777777" w:rsidR="00100B34" w:rsidRDefault="00100B34" w:rsidP="00F276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81A4ED" w14:textId="77777777" w:rsidR="00100B34" w:rsidRDefault="00100B34" w:rsidP="00F276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A0CBF3" w14:textId="77777777" w:rsidR="00100B34" w:rsidRPr="00232AF2" w:rsidRDefault="00100B34" w:rsidP="00F27621">
            <w:pPr>
              <w:rPr>
                <w:rFonts w:ascii="Arial Narrow" w:hAnsi="Arial Narrow"/>
                <w:b/>
              </w:rPr>
            </w:pPr>
            <w:r w:rsidRPr="00232AF2">
              <w:rPr>
                <w:rFonts w:ascii="Arial Narrow" w:hAnsi="Arial Narrow"/>
                <w:b/>
              </w:rPr>
              <w:t>Library 245 High Street</w:t>
            </w:r>
          </w:p>
          <w:p w14:paraId="3DBCF76E" w14:textId="77777777" w:rsidR="00100B34" w:rsidRDefault="00100B34" w:rsidP="00F27621">
            <w:r w:rsidRPr="00232AF2">
              <w:rPr>
                <w:rFonts w:ascii="Arial Narrow" w:hAnsi="Arial Narrow"/>
                <w:b/>
              </w:rPr>
              <w:t>8:00-</w:t>
            </w:r>
            <w:r>
              <w:rPr>
                <w:rFonts w:ascii="Arial Narrow" w:hAnsi="Arial Narrow"/>
                <w:b/>
              </w:rPr>
              <w:t>2</w:t>
            </w:r>
            <w:r w:rsidRPr="00232AF2">
              <w:rPr>
                <w:rFonts w:ascii="Arial Narrow" w:hAnsi="Arial Narrow"/>
                <w:b/>
              </w:rPr>
              <w:t>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56CFBBF" w14:textId="77777777" w:rsidR="00100B34" w:rsidRDefault="00100B34" w:rsidP="00F27621">
            <w:pPr>
              <w:spacing w:before="0" w:after="0"/>
              <w:rPr>
                <w:rFonts w:ascii="Arial Narrow" w:eastAsia="Times New Roman" w:hAnsi="Arial Narrow" w:cs="Times New Roman"/>
                <w:b/>
                <w:szCs w:val="24"/>
              </w:rPr>
            </w:pPr>
            <w:r w:rsidRPr="0026489E">
              <w:rPr>
                <w:rFonts w:ascii="Arial Narrow" w:eastAsia="Times New Roman" w:hAnsi="Arial Narrow" w:cs="Times New Roman"/>
                <w:b/>
                <w:szCs w:val="24"/>
              </w:rPr>
              <w:t xml:space="preserve">MHA </w:t>
            </w:r>
            <w:r w:rsidRPr="00740511">
              <w:rPr>
                <w:rFonts w:ascii="Arial Narrow" w:eastAsia="Times New Roman" w:hAnsi="Arial Narrow" w:cs="Times New Roman"/>
                <w:b/>
                <w:szCs w:val="24"/>
              </w:rPr>
              <w:t>Pat</w:t>
            </w:r>
            <w:r>
              <w:rPr>
                <w:rFonts w:ascii="Arial Narrow" w:eastAsia="Times New Roman" w:hAnsi="Arial Narrow" w:cs="Times New Roman"/>
                <w:b/>
                <w:szCs w:val="24"/>
              </w:rPr>
              <w:t>t</w:t>
            </w:r>
            <w:r w:rsidRPr="00740511">
              <w:rPr>
                <w:rFonts w:ascii="Arial Narrow" w:eastAsia="Times New Roman" w:hAnsi="Arial Narrow" w:cs="Times New Roman"/>
                <w:b/>
                <w:szCs w:val="24"/>
              </w:rPr>
              <w:t>erson Court- 609 Winnie Stree</w:t>
            </w:r>
            <w:r>
              <w:rPr>
                <w:rFonts w:ascii="Arial Narrow" w:eastAsia="Times New Roman" w:hAnsi="Arial Narrow" w:cs="Times New Roman"/>
                <w:b/>
                <w:szCs w:val="24"/>
              </w:rPr>
              <w:t>t</w:t>
            </w:r>
          </w:p>
          <w:p w14:paraId="11029E7D" w14:textId="77777777" w:rsidR="00100B34" w:rsidRPr="00740511" w:rsidRDefault="00100B34" w:rsidP="00F27621">
            <w:pPr>
              <w:spacing w:before="0" w:after="0"/>
              <w:rPr>
                <w:rFonts w:ascii="Arial Narrow" w:eastAsia="Times New Roman" w:hAnsi="Arial Narrow" w:cs="Times New Roman"/>
                <w:b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szCs w:val="24"/>
              </w:rPr>
              <w:t>9:00-3:00</w:t>
            </w:r>
          </w:p>
          <w:p w14:paraId="2C86DB8E" w14:textId="77777777" w:rsidR="00100B34" w:rsidRDefault="00100B34" w:rsidP="00F276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CA1AEA0" w14:textId="77777777" w:rsidR="00100B34" w:rsidRDefault="00100B34" w:rsidP="00F276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1B51A5F" w14:textId="3716EB9B" w:rsidR="00100B34" w:rsidRDefault="00100B34" w:rsidP="00100B3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BC19E14" w14:textId="77777777" w:rsidR="00100B34" w:rsidRDefault="00100B34" w:rsidP="00F27621"/>
        </w:tc>
      </w:tr>
      <w:tr w:rsidR="00100B34" w14:paraId="754BE049" w14:textId="77777777" w:rsidTr="00F2762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B5FE1B4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8627A0D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4F11F64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14DEA90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52C68BD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3BAC6A4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F637353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</w:tr>
      <w:tr w:rsidR="00100B34" w14:paraId="780C8E7B" w14:textId="77777777" w:rsidTr="00F2762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AE84601" w14:textId="77777777" w:rsidR="00100B34" w:rsidRDefault="00100B34" w:rsidP="00F276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960DA8E" w14:textId="77777777" w:rsidR="00100B34" w:rsidRPr="00F16132" w:rsidRDefault="00100B34" w:rsidP="00100B34">
            <w:pPr>
              <w:rPr>
                <w:rFonts w:ascii="Arial Narrow" w:hAnsi="Arial Narrow"/>
                <w:b/>
                <w:sz w:val="16"/>
              </w:rPr>
            </w:pPr>
            <w:r w:rsidRPr="00F16132">
              <w:rPr>
                <w:rFonts w:ascii="Arial Narrow" w:hAnsi="Arial Narrow"/>
                <w:b/>
                <w:sz w:val="16"/>
              </w:rPr>
              <w:t>Aid to Inmate Mothers</w:t>
            </w:r>
          </w:p>
          <w:p w14:paraId="73AD6B40" w14:textId="77777777" w:rsidR="00100B34" w:rsidRPr="00F16132" w:rsidRDefault="00100B34" w:rsidP="00100B34">
            <w:pPr>
              <w:rPr>
                <w:rFonts w:ascii="Arial Narrow" w:hAnsi="Arial Narrow"/>
                <w:b/>
                <w:sz w:val="16"/>
              </w:rPr>
            </w:pPr>
            <w:r w:rsidRPr="00F16132">
              <w:rPr>
                <w:rFonts w:ascii="Arial Narrow" w:hAnsi="Arial Narrow"/>
                <w:b/>
                <w:sz w:val="16"/>
              </w:rPr>
              <w:t xml:space="preserve">600 Morgan Ave </w:t>
            </w:r>
          </w:p>
          <w:p w14:paraId="3BD28D60" w14:textId="3BB4C6D9" w:rsidR="00100B34" w:rsidRDefault="00100B34" w:rsidP="00100B34">
            <w:r w:rsidRPr="00F16132">
              <w:rPr>
                <w:rFonts w:ascii="Arial Narrow" w:hAnsi="Arial Narrow"/>
                <w:b/>
                <w:sz w:val="16"/>
              </w:rPr>
              <w:t>8:00-</w:t>
            </w:r>
            <w:r>
              <w:rPr>
                <w:rFonts w:ascii="Arial Narrow" w:hAnsi="Arial Narrow"/>
                <w:b/>
                <w:sz w:val="16"/>
              </w:rPr>
              <w:t>1:00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7865CD7" w14:textId="77777777" w:rsidR="00100B34" w:rsidRDefault="00100B34" w:rsidP="00F276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E3918FC" w14:textId="77777777" w:rsidR="00100B34" w:rsidRPr="00232AF2" w:rsidRDefault="00100B34" w:rsidP="00100B34">
            <w:pPr>
              <w:rPr>
                <w:rFonts w:ascii="Arial Narrow" w:hAnsi="Arial Narrow"/>
                <w:b/>
              </w:rPr>
            </w:pPr>
            <w:r w:rsidRPr="00232AF2">
              <w:rPr>
                <w:rFonts w:ascii="Arial Narrow" w:hAnsi="Arial Narrow"/>
                <w:b/>
              </w:rPr>
              <w:t>Hope Inspired Ministries</w:t>
            </w:r>
          </w:p>
          <w:p w14:paraId="18A46A17" w14:textId="3F8022A9" w:rsidR="00100B34" w:rsidRDefault="00100B34" w:rsidP="00100B34">
            <w:r w:rsidRPr="00232AF2">
              <w:rPr>
                <w:rFonts w:ascii="Arial Narrow" w:hAnsi="Arial Narrow"/>
                <w:b/>
              </w:rPr>
              <w:t>145 Coliseum Blvd 9-12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686C0DB" w14:textId="77777777" w:rsidR="00100B34" w:rsidRDefault="00100B34" w:rsidP="00F276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AA17CDC" w14:textId="77777777" w:rsidR="00100B34" w:rsidRDefault="00100B34" w:rsidP="00F276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03FBB99" w14:textId="77777777" w:rsidR="00100B34" w:rsidRDefault="00100B34" w:rsidP="00F27621"/>
        </w:tc>
      </w:tr>
      <w:tr w:rsidR="00100B34" w14:paraId="692AEC41" w14:textId="77777777" w:rsidTr="00F2762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4C303D7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8770C06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A150F82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500B317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6E32A10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3D15DD6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209B329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</w:tr>
      <w:tr w:rsidR="00100B34" w14:paraId="45EACC66" w14:textId="77777777" w:rsidTr="00F2762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EB67AF1" w14:textId="77777777" w:rsidR="00100B34" w:rsidRDefault="00100B34" w:rsidP="00F276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99736A9" w14:textId="3EDEBAC0" w:rsidR="00100B34" w:rsidRDefault="00100B34" w:rsidP="00100B3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918B355" w14:textId="23E7D488" w:rsidR="00100B34" w:rsidRDefault="00100B34" w:rsidP="00100B34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3A497BA" w14:textId="355828A8" w:rsidR="00100B34" w:rsidRDefault="00100B34" w:rsidP="00F27621">
            <w:r w:rsidRPr="00022E30">
              <w:rPr>
                <w:rFonts w:ascii="Arial Narrow" w:hAnsi="Arial Narrow"/>
                <w:b/>
              </w:rPr>
              <w:t>Friendship Mission</w:t>
            </w:r>
            <w:r>
              <w:rPr>
                <w:rFonts w:ascii="Arial Narrow" w:hAnsi="Arial Narrow"/>
                <w:b/>
              </w:rPr>
              <w:t xml:space="preserve"> Men’s Shelter 3561 Mobile HWY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C5D77DC" w14:textId="77777777" w:rsidR="00100B34" w:rsidRDefault="00100B34" w:rsidP="00F276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8CC2317" w14:textId="77777777" w:rsidR="00100B34" w:rsidRDefault="00100B34" w:rsidP="00F276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A6AFFFA" w14:textId="77777777" w:rsidR="00100B34" w:rsidRDefault="00100B34" w:rsidP="00F27621"/>
        </w:tc>
      </w:tr>
      <w:tr w:rsidR="00100B34" w14:paraId="73021B84" w14:textId="77777777" w:rsidTr="00F2762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BB02FD5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127E2DC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236DBA7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D956551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75CB17C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A11D2D1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8D15DA3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</w:tr>
      <w:tr w:rsidR="00100B34" w14:paraId="515AC473" w14:textId="77777777" w:rsidTr="00F2762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2E686F9" w14:textId="77777777" w:rsidR="00100B34" w:rsidRDefault="00100B34" w:rsidP="00F276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4909EC4" w14:textId="77777777" w:rsidR="00100B34" w:rsidRPr="00232AF2" w:rsidRDefault="00100B34" w:rsidP="00100B34">
            <w:pPr>
              <w:rPr>
                <w:rFonts w:ascii="Arial Narrow" w:hAnsi="Arial Narrow"/>
                <w:b/>
                <w:sz w:val="16"/>
              </w:rPr>
            </w:pPr>
            <w:r w:rsidRPr="00232AF2">
              <w:rPr>
                <w:rFonts w:ascii="Arial Narrow" w:hAnsi="Arial Narrow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4A45FE" wp14:editId="0A6BFA24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262890</wp:posOffset>
                      </wp:positionV>
                      <wp:extent cx="1266825" cy="9525"/>
                      <wp:effectExtent l="0" t="0" r="28575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B7B64F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20.7pt" to="9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" strokecolor="black [3040]"/>
                  </w:pict>
                </mc:Fallback>
              </mc:AlternateContent>
            </w:r>
            <w:r w:rsidRPr="00232AF2">
              <w:rPr>
                <w:rFonts w:ascii="Arial Narrow" w:hAnsi="Arial Narrow"/>
                <w:b/>
                <w:sz w:val="16"/>
              </w:rPr>
              <w:t>Salvation Army 3460 Carter Hill Road 8 -12:00</w:t>
            </w:r>
          </w:p>
          <w:p w14:paraId="50D4C736" w14:textId="2B2785F1" w:rsidR="00100B34" w:rsidRDefault="00100B34" w:rsidP="00100B34">
            <w:r w:rsidRPr="00232AF2">
              <w:rPr>
                <w:rFonts w:ascii="Arial Narrow" w:hAnsi="Arial Narrow"/>
                <w:b/>
                <w:sz w:val="16"/>
              </w:rPr>
              <w:t xml:space="preserve">Mt. Gillard 3323 Day St </w:t>
            </w:r>
            <w:r w:rsidRPr="00232AF2">
              <w:rPr>
                <w:rFonts w:ascii="Arial Narrow" w:hAnsi="Arial Narrow"/>
                <w:b/>
              </w:rPr>
              <w:t>1:30-3:30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87A0C93" w14:textId="77777777" w:rsidR="00100B34" w:rsidRPr="00232AF2" w:rsidRDefault="00100B34" w:rsidP="00100B34">
            <w:pPr>
              <w:rPr>
                <w:rFonts w:ascii="Arial Narrow" w:hAnsi="Arial Narrow"/>
                <w:b/>
              </w:rPr>
            </w:pPr>
            <w:r w:rsidRPr="00232AF2">
              <w:rPr>
                <w:rFonts w:ascii="Arial Narrow" w:hAnsi="Arial Narrow"/>
                <w:b/>
              </w:rPr>
              <w:t>Library 245 High Street</w:t>
            </w:r>
          </w:p>
          <w:p w14:paraId="0DEB4AC5" w14:textId="2D415512" w:rsidR="00100B34" w:rsidRDefault="00100B34" w:rsidP="00100B34">
            <w:r w:rsidRPr="00232AF2">
              <w:rPr>
                <w:rFonts w:ascii="Arial Narrow" w:hAnsi="Arial Narrow"/>
                <w:b/>
              </w:rPr>
              <w:t>8:00-</w:t>
            </w:r>
            <w:r>
              <w:rPr>
                <w:rFonts w:ascii="Arial Narrow" w:hAnsi="Arial Narrow"/>
                <w:b/>
              </w:rPr>
              <w:t>2</w:t>
            </w:r>
            <w:r w:rsidRPr="00232AF2">
              <w:rPr>
                <w:rFonts w:ascii="Arial Narrow" w:hAnsi="Arial Narrow"/>
                <w:b/>
              </w:rPr>
              <w:t>:00</w:t>
            </w:r>
            <w:bookmarkStart w:id="0" w:name="_GoBack"/>
            <w:bookmarkEnd w:id="0"/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6A02D7A" w14:textId="77777777" w:rsidR="00100B34" w:rsidRDefault="00100B34" w:rsidP="00F276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FD66DB" w14:textId="77777777" w:rsidR="00100B34" w:rsidRDefault="00100B34" w:rsidP="00F276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95FA89E" w14:textId="77777777" w:rsidR="00100B34" w:rsidRDefault="00100B34" w:rsidP="00F276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5D46CB2" w14:textId="77777777" w:rsidR="00100B34" w:rsidRDefault="00100B34" w:rsidP="00F27621"/>
        </w:tc>
      </w:tr>
      <w:tr w:rsidR="00100B34" w14:paraId="6384464B" w14:textId="77777777" w:rsidTr="00F2762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22F5D2D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E164252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6FAF565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4A4E09B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4498E00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4D95ADC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17F80FE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100B34" w14:paraId="2779E54D" w14:textId="77777777" w:rsidTr="00F2762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489AA06" w14:textId="77777777" w:rsidR="00100B34" w:rsidRDefault="00100B34" w:rsidP="00F276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04C8EE9" w14:textId="77777777" w:rsidR="00100B34" w:rsidRDefault="00100B34" w:rsidP="00F276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413353E" w14:textId="77777777" w:rsidR="00100B34" w:rsidRDefault="00100B34" w:rsidP="00F276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EE78FE" w14:textId="77777777" w:rsidR="00100B34" w:rsidRDefault="00100B34" w:rsidP="00F276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AA49094" w14:textId="77777777" w:rsidR="00100B34" w:rsidRDefault="00100B34" w:rsidP="00F276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64B2B3F" w14:textId="77777777" w:rsidR="00100B34" w:rsidRDefault="00100B34" w:rsidP="00F2762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CC6F38A" w14:textId="77777777" w:rsidR="00100B34" w:rsidRDefault="00100B34" w:rsidP="00F27621"/>
        </w:tc>
      </w:tr>
      <w:tr w:rsidR="00100B34" w14:paraId="4B0C33B3" w14:textId="77777777" w:rsidTr="00F27621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0A5E91AB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90706AA" w14:textId="77777777" w:rsidR="00100B34" w:rsidRDefault="00100B34" w:rsidP="00F2762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D9794C7" w14:textId="77777777" w:rsidR="00100B34" w:rsidRDefault="00100B34" w:rsidP="00F27621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B337B25" w14:textId="77777777" w:rsidR="00100B34" w:rsidRDefault="00100B34" w:rsidP="00F27621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1082704" w14:textId="77777777" w:rsidR="00100B34" w:rsidRDefault="00100B34" w:rsidP="00F27621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0CD7F80" w14:textId="77777777" w:rsidR="00100B34" w:rsidRDefault="00100B34" w:rsidP="00F27621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6A10A12" w14:textId="77777777" w:rsidR="00100B34" w:rsidRDefault="00100B34" w:rsidP="00F27621">
            <w:pPr>
              <w:pStyle w:val="Dates"/>
            </w:pPr>
          </w:p>
        </w:tc>
      </w:tr>
      <w:tr w:rsidR="00100B34" w14:paraId="64B3BC2D" w14:textId="77777777" w:rsidTr="00F27621">
        <w:trPr>
          <w:trHeight w:hRule="exact" w:val="907"/>
        </w:trPr>
        <w:tc>
          <w:tcPr>
            <w:tcW w:w="2054" w:type="dxa"/>
          </w:tcPr>
          <w:p w14:paraId="2E283332" w14:textId="77777777" w:rsidR="00100B34" w:rsidRDefault="00100B34" w:rsidP="00F27621"/>
        </w:tc>
        <w:tc>
          <w:tcPr>
            <w:tcW w:w="2055" w:type="dxa"/>
          </w:tcPr>
          <w:p w14:paraId="5740BE7C" w14:textId="77777777" w:rsidR="00100B34" w:rsidRDefault="00100B34" w:rsidP="00F27621"/>
        </w:tc>
        <w:tc>
          <w:tcPr>
            <w:tcW w:w="2055" w:type="dxa"/>
          </w:tcPr>
          <w:p w14:paraId="69D87329" w14:textId="77777777" w:rsidR="00100B34" w:rsidRDefault="00100B34" w:rsidP="00F27621"/>
        </w:tc>
        <w:tc>
          <w:tcPr>
            <w:tcW w:w="2055" w:type="dxa"/>
          </w:tcPr>
          <w:p w14:paraId="2FC6DD1D" w14:textId="77777777" w:rsidR="00100B34" w:rsidRDefault="00100B34" w:rsidP="00F27621"/>
        </w:tc>
        <w:tc>
          <w:tcPr>
            <w:tcW w:w="2055" w:type="dxa"/>
          </w:tcPr>
          <w:p w14:paraId="7B1D669E" w14:textId="77777777" w:rsidR="00100B34" w:rsidRDefault="00100B34" w:rsidP="00F27621"/>
        </w:tc>
        <w:tc>
          <w:tcPr>
            <w:tcW w:w="2055" w:type="dxa"/>
          </w:tcPr>
          <w:p w14:paraId="31F6A75F" w14:textId="77777777" w:rsidR="00100B34" w:rsidRDefault="00100B34" w:rsidP="00F27621"/>
        </w:tc>
        <w:tc>
          <w:tcPr>
            <w:tcW w:w="2055" w:type="dxa"/>
          </w:tcPr>
          <w:p w14:paraId="5E7FB79C" w14:textId="77777777" w:rsidR="00100B34" w:rsidRDefault="00100B34" w:rsidP="00F27621"/>
        </w:tc>
      </w:tr>
    </w:tbl>
    <w:p w14:paraId="25737277" w14:textId="77777777" w:rsidR="00100B34" w:rsidRDefault="00100B34"/>
    <w:sectPr w:rsidR="00100B34" w:rsidSect="00C21DEE">
      <w:pgSz w:w="15840" w:h="12240" w:orient="landscape"/>
      <w:pgMar w:top="144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50043" w14:textId="77777777" w:rsidR="007D1805" w:rsidRDefault="007D1805">
      <w:pPr>
        <w:spacing w:before="0" w:after="0"/>
      </w:pPr>
      <w:r>
        <w:separator/>
      </w:r>
    </w:p>
  </w:endnote>
  <w:endnote w:type="continuationSeparator" w:id="0">
    <w:p w14:paraId="4CB41742" w14:textId="77777777" w:rsidR="007D1805" w:rsidRDefault="007D18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BDB16" w14:textId="77777777" w:rsidR="007D1805" w:rsidRDefault="007D1805">
      <w:pPr>
        <w:spacing w:before="0" w:after="0"/>
      </w:pPr>
      <w:r>
        <w:separator/>
      </w:r>
    </w:p>
  </w:footnote>
  <w:footnote w:type="continuationSeparator" w:id="0">
    <w:p w14:paraId="5619B51D" w14:textId="77777777" w:rsidR="007D1805" w:rsidRDefault="007D180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6"/>
    <w:docVar w:name="MonthStart" w:val="1/1/2026"/>
    <w:docVar w:name="ShowDynamicGuides" w:val="1"/>
    <w:docVar w:name="ShowMarginGuides" w:val="0"/>
    <w:docVar w:name="ShowOutlines" w:val="0"/>
    <w:docVar w:name="ShowStaticGuides" w:val="0"/>
  </w:docVars>
  <w:rsids>
    <w:rsidRoot w:val="00BB42D1"/>
    <w:rsid w:val="00011FFC"/>
    <w:rsid w:val="00022E30"/>
    <w:rsid w:val="00056814"/>
    <w:rsid w:val="0006779F"/>
    <w:rsid w:val="00090274"/>
    <w:rsid w:val="000A20FE"/>
    <w:rsid w:val="00100B34"/>
    <w:rsid w:val="00104840"/>
    <w:rsid w:val="0011772B"/>
    <w:rsid w:val="0013340C"/>
    <w:rsid w:val="0026489E"/>
    <w:rsid w:val="00265AF8"/>
    <w:rsid w:val="0027720C"/>
    <w:rsid w:val="00280EF2"/>
    <w:rsid w:val="002E1D21"/>
    <w:rsid w:val="002F6E35"/>
    <w:rsid w:val="0031297E"/>
    <w:rsid w:val="003D7DDA"/>
    <w:rsid w:val="00406C2A"/>
    <w:rsid w:val="00454FED"/>
    <w:rsid w:val="00485AD3"/>
    <w:rsid w:val="004C5B17"/>
    <w:rsid w:val="004E565D"/>
    <w:rsid w:val="005562FE"/>
    <w:rsid w:val="00557989"/>
    <w:rsid w:val="00616C6F"/>
    <w:rsid w:val="006A4DDB"/>
    <w:rsid w:val="00740511"/>
    <w:rsid w:val="007564A4"/>
    <w:rsid w:val="007777B1"/>
    <w:rsid w:val="007A49F2"/>
    <w:rsid w:val="007D1805"/>
    <w:rsid w:val="00874C9A"/>
    <w:rsid w:val="008E73FA"/>
    <w:rsid w:val="009035F5"/>
    <w:rsid w:val="00944085"/>
    <w:rsid w:val="00946A27"/>
    <w:rsid w:val="0095273F"/>
    <w:rsid w:val="009A0FFF"/>
    <w:rsid w:val="00A4654E"/>
    <w:rsid w:val="00A73BBF"/>
    <w:rsid w:val="00AB29FA"/>
    <w:rsid w:val="00AE10C9"/>
    <w:rsid w:val="00B42F92"/>
    <w:rsid w:val="00B70858"/>
    <w:rsid w:val="00B75E8F"/>
    <w:rsid w:val="00B8151A"/>
    <w:rsid w:val="00BB42D1"/>
    <w:rsid w:val="00BE13D9"/>
    <w:rsid w:val="00C11D39"/>
    <w:rsid w:val="00C17AA3"/>
    <w:rsid w:val="00C21DEE"/>
    <w:rsid w:val="00C71D73"/>
    <w:rsid w:val="00C7735D"/>
    <w:rsid w:val="00CB1C1C"/>
    <w:rsid w:val="00D17693"/>
    <w:rsid w:val="00D5632B"/>
    <w:rsid w:val="00DF051F"/>
    <w:rsid w:val="00DF32DE"/>
    <w:rsid w:val="00E02644"/>
    <w:rsid w:val="00E54E11"/>
    <w:rsid w:val="00EA1691"/>
    <w:rsid w:val="00EB320B"/>
    <w:rsid w:val="00EE248B"/>
    <w:rsid w:val="00F16132"/>
    <w:rsid w:val="00F51435"/>
    <w:rsid w:val="00FA21CA"/>
    <w:rsid w:val="00FF2624"/>
    <w:rsid w:val="0F0CE380"/>
    <w:rsid w:val="24308085"/>
    <w:rsid w:val="37BFD2E4"/>
    <w:rsid w:val="3DDE14E9"/>
    <w:rsid w:val="460AA33B"/>
    <w:rsid w:val="53EA25E6"/>
    <w:rsid w:val="5863DF97"/>
    <w:rsid w:val="58AD5267"/>
    <w:rsid w:val="5AB12B6E"/>
    <w:rsid w:val="5EC1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12B34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alendar1">
    <w:name w:val="Table Calendar1"/>
    <w:basedOn w:val="TableNormal"/>
    <w:rsid w:val="00011FFC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table" w:customStyle="1" w:styleId="TableCalendar2">
    <w:name w:val="Table Calendar2"/>
    <w:basedOn w:val="TableNormal"/>
    <w:rsid w:val="00485AD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bi.milligan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DF096D6E2940BE86F0D74CF4442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D1650-E493-4A88-92EA-6880F7CFC91D}"/>
      </w:docPartPr>
      <w:docPartBody>
        <w:p w:rsidR="004E565D" w:rsidRDefault="004E565D">
          <w:pPr>
            <w:pStyle w:val="57DF096D6E2940BE86F0D74CF4442ECA"/>
          </w:pPr>
          <w:r>
            <w:t>Sunday</w:t>
          </w:r>
        </w:p>
      </w:docPartBody>
    </w:docPart>
    <w:docPart>
      <w:docPartPr>
        <w:name w:val="FF8A041A7DA1461496705718DAD82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35D4A-9867-4F93-8EEF-CB0B79E285B9}"/>
      </w:docPartPr>
      <w:docPartBody>
        <w:p w:rsidR="004E565D" w:rsidRDefault="004E565D">
          <w:pPr>
            <w:pStyle w:val="FF8A041A7DA1461496705718DAD82C94"/>
          </w:pPr>
          <w:r>
            <w:t>Monday</w:t>
          </w:r>
        </w:p>
      </w:docPartBody>
    </w:docPart>
    <w:docPart>
      <w:docPartPr>
        <w:name w:val="8378D5C383644C3BA91E8A3F0721E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9099A-3850-4566-BFF5-A06A2DAC0D1D}"/>
      </w:docPartPr>
      <w:docPartBody>
        <w:p w:rsidR="004E565D" w:rsidRDefault="004E565D">
          <w:pPr>
            <w:pStyle w:val="8378D5C383644C3BA91E8A3F0721E55E"/>
          </w:pPr>
          <w:r>
            <w:t>Tuesday</w:t>
          </w:r>
        </w:p>
      </w:docPartBody>
    </w:docPart>
    <w:docPart>
      <w:docPartPr>
        <w:name w:val="23D4F6923A3D461DA889850F4C867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899-4720-475F-9E14-3F6DE3B5FFCF}"/>
      </w:docPartPr>
      <w:docPartBody>
        <w:p w:rsidR="004E565D" w:rsidRDefault="004E565D">
          <w:pPr>
            <w:pStyle w:val="23D4F6923A3D461DA889850F4C867964"/>
          </w:pPr>
          <w:r>
            <w:t>Wednesday</w:t>
          </w:r>
        </w:p>
      </w:docPartBody>
    </w:docPart>
    <w:docPart>
      <w:docPartPr>
        <w:name w:val="3C0CE1075A2F4EFE9DF32A33CF18D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5EA42-27F5-4709-A02E-E19FCBD57179}"/>
      </w:docPartPr>
      <w:docPartBody>
        <w:p w:rsidR="004E565D" w:rsidRDefault="004E565D">
          <w:pPr>
            <w:pStyle w:val="3C0CE1075A2F4EFE9DF32A33CF18D56B"/>
          </w:pPr>
          <w:r>
            <w:t>Thursday</w:t>
          </w:r>
        </w:p>
      </w:docPartBody>
    </w:docPart>
    <w:docPart>
      <w:docPartPr>
        <w:name w:val="F1BA302692EB4E1D83E3E82CAB8C5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BAEA3-406F-4A82-B62B-6536650E25D6}"/>
      </w:docPartPr>
      <w:docPartBody>
        <w:p w:rsidR="004E565D" w:rsidRDefault="004E565D">
          <w:pPr>
            <w:pStyle w:val="F1BA302692EB4E1D83E3E82CAB8C5720"/>
          </w:pPr>
          <w:r>
            <w:t>Friday</w:t>
          </w:r>
        </w:p>
      </w:docPartBody>
    </w:docPart>
    <w:docPart>
      <w:docPartPr>
        <w:name w:val="48F764018C3A48B4B9D0722ACE997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8918C-4118-4B7F-86EB-50839A5DF6FA}"/>
      </w:docPartPr>
      <w:docPartBody>
        <w:p w:rsidR="004E565D" w:rsidRDefault="004E565D">
          <w:pPr>
            <w:pStyle w:val="48F764018C3A48B4B9D0722ACE99741F"/>
          </w:pPr>
          <w:r>
            <w:t>Saturday</w:t>
          </w:r>
        </w:p>
      </w:docPartBody>
    </w:docPart>
    <w:docPart>
      <w:docPartPr>
        <w:name w:val="FAF1C2BB2371451C90B5A19B19FC6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242C2-CC13-400F-BD0C-103AFA750B49}"/>
      </w:docPartPr>
      <w:docPartBody>
        <w:p w:rsidR="00BC6C96" w:rsidRDefault="004E565D" w:rsidP="004E565D">
          <w:pPr>
            <w:pStyle w:val="FAF1C2BB2371451C90B5A19B19FC6CED"/>
          </w:pPr>
          <w:r>
            <w:t>Sunday</w:t>
          </w:r>
        </w:p>
      </w:docPartBody>
    </w:docPart>
    <w:docPart>
      <w:docPartPr>
        <w:name w:val="7E36C477312247C29DC097A9779E5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6C68F-2197-4283-9DE7-196E4B9EAE82}"/>
      </w:docPartPr>
      <w:docPartBody>
        <w:p w:rsidR="00BC6C96" w:rsidRDefault="004E565D" w:rsidP="004E565D">
          <w:pPr>
            <w:pStyle w:val="7E36C477312247C29DC097A9779E5558"/>
          </w:pPr>
          <w:r>
            <w:t>Monday</w:t>
          </w:r>
        </w:p>
      </w:docPartBody>
    </w:docPart>
    <w:docPart>
      <w:docPartPr>
        <w:name w:val="B4379EEA03B24E2DB19F974950CD2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11B18-3EEC-4150-A3E1-561CAF31508D}"/>
      </w:docPartPr>
      <w:docPartBody>
        <w:p w:rsidR="00BC6C96" w:rsidRDefault="004E565D" w:rsidP="004E565D">
          <w:pPr>
            <w:pStyle w:val="B4379EEA03B24E2DB19F974950CD2FDD"/>
          </w:pPr>
          <w:r>
            <w:t>Tuesday</w:t>
          </w:r>
        </w:p>
      </w:docPartBody>
    </w:docPart>
    <w:docPart>
      <w:docPartPr>
        <w:name w:val="3C22FDDD973941FCAE8DBC50C305E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F3EA7-E796-4F0B-8126-D4B52CFE2868}"/>
      </w:docPartPr>
      <w:docPartBody>
        <w:p w:rsidR="00BC6C96" w:rsidRDefault="004E565D" w:rsidP="004E565D">
          <w:pPr>
            <w:pStyle w:val="3C22FDDD973941FCAE8DBC50C305E160"/>
          </w:pPr>
          <w:r>
            <w:t>Wednesday</w:t>
          </w:r>
        </w:p>
      </w:docPartBody>
    </w:docPart>
    <w:docPart>
      <w:docPartPr>
        <w:name w:val="6F25FC8FD2574BD0B04AFC793F28C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8CEE9-C01F-4520-A472-923071D0F68B}"/>
      </w:docPartPr>
      <w:docPartBody>
        <w:p w:rsidR="00BC6C96" w:rsidRDefault="004E565D" w:rsidP="004E565D">
          <w:pPr>
            <w:pStyle w:val="6F25FC8FD2574BD0B04AFC793F28C6D7"/>
          </w:pPr>
          <w:r>
            <w:t>Thursday</w:t>
          </w:r>
        </w:p>
      </w:docPartBody>
    </w:docPart>
    <w:docPart>
      <w:docPartPr>
        <w:name w:val="3143D7D9C63C4221B130C286C813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82C03-0C10-47D2-819C-2BFB4BCBE664}"/>
      </w:docPartPr>
      <w:docPartBody>
        <w:p w:rsidR="00BC6C96" w:rsidRDefault="004E565D" w:rsidP="004E565D">
          <w:pPr>
            <w:pStyle w:val="3143D7D9C63C4221B130C286C8139A82"/>
          </w:pPr>
          <w:r>
            <w:t>Friday</w:t>
          </w:r>
        </w:p>
      </w:docPartBody>
    </w:docPart>
    <w:docPart>
      <w:docPartPr>
        <w:name w:val="05FCD46A608448439AF9745F26ECD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EFD17-08A2-4392-8875-FB30FADF1B2C}"/>
      </w:docPartPr>
      <w:docPartBody>
        <w:p w:rsidR="00BC6C96" w:rsidRDefault="004E565D" w:rsidP="004E565D">
          <w:pPr>
            <w:pStyle w:val="05FCD46A608448439AF9745F26ECDCA1"/>
          </w:pPr>
          <w:r>
            <w:t>Saturday</w:t>
          </w:r>
        </w:p>
      </w:docPartBody>
    </w:docPart>
    <w:docPart>
      <w:docPartPr>
        <w:name w:val="46D4CDEE0E224C1DB2EAED5101E9D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A6EC6-4FA4-4DEE-B9A6-A5323A4F0C7B}"/>
      </w:docPartPr>
      <w:docPartBody>
        <w:p w:rsidR="00800F05" w:rsidRDefault="00616C6F" w:rsidP="00616C6F">
          <w:pPr>
            <w:pStyle w:val="46D4CDEE0E224C1DB2EAED5101E9D72F"/>
          </w:pPr>
          <w:r>
            <w:t>Sunday</w:t>
          </w:r>
        </w:p>
      </w:docPartBody>
    </w:docPart>
    <w:docPart>
      <w:docPartPr>
        <w:name w:val="B0501313955A4C48921F1F727D4EA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8BC1B-680A-4BC5-9696-F8C996434210}"/>
      </w:docPartPr>
      <w:docPartBody>
        <w:p w:rsidR="00800F05" w:rsidRDefault="00616C6F" w:rsidP="00616C6F">
          <w:pPr>
            <w:pStyle w:val="B0501313955A4C48921F1F727D4EAC37"/>
          </w:pPr>
          <w:r>
            <w:t>Monday</w:t>
          </w:r>
        </w:p>
      </w:docPartBody>
    </w:docPart>
    <w:docPart>
      <w:docPartPr>
        <w:name w:val="552BAA9E5DC840A69CF20C794BAC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72756-6B6E-4278-94CE-EF54C06D3F19}"/>
      </w:docPartPr>
      <w:docPartBody>
        <w:p w:rsidR="00800F05" w:rsidRDefault="00616C6F" w:rsidP="00616C6F">
          <w:pPr>
            <w:pStyle w:val="552BAA9E5DC840A69CF20C794BACAEBC"/>
          </w:pPr>
          <w:r>
            <w:t>Tuesday</w:t>
          </w:r>
        </w:p>
      </w:docPartBody>
    </w:docPart>
    <w:docPart>
      <w:docPartPr>
        <w:name w:val="72A61B75C8F141F2A605F5F71C33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A71E5-7CB4-45B8-8A97-A44F4AB98222}"/>
      </w:docPartPr>
      <w:docPartBody>
        <w:p w:rsidR="00800F05" w:rsidRDefault="00616C6F" w:rsidP="00616C6F">
          <w:pPr>
            <w:pStyle w:val="72A61B75C8F141F2A605F5F71C330B04"/>
          </w:pPr>
          <w:r>
            <w:t>Wednesday</w:t>
          </w:r>
        </w:p>
      </w:docPartBody>
    </w:docPart>
    <w:docPart>
      <w:docPartPr>
        <w:name w:val="C0F5A4ABB18847A0960C2711F9DFA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0D1EB-5A06-4DCC-833F-4F33317DEEF3}"/>
      </w:docPartPr>
      <w:docPartBody>
        <w:p w:rsidR="00800F05" w:rsidRDefault="00616C6F" w:rsidP="00616C6F">
          <w:pPr>
            <w:pStyle w:val="C0F5A4ABB18847A0960C2711F9DFAE5E"/>
          </w:pPr>
          <w:r>
            <w:t>Thursday</w:t>
          </w:r>
        </w:p>
      </w:docPartBody>
    </w:docPart>
    <w:docPart>
      <w:docPartPr>
        <w:name w:val="DF50D1B090BE4A3D9A40C31A9A342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FA27F-D570-480B-AB13-DEE7D795DF92}"/>
      </w:docPartPr>
      <w:docPartBody>
        <w:p w:rsidR="00800F05" w:rsidRDefault="00616C6F" w:rsidP="00616C6F">
          <w:pPr>
            <w:pStyle w:val="DF50D1B090BE4A3D9A40C31A9A3428C0"/>
          </w:pPr>
          <w:r>
            <w:t>Friday</w:t>
          </w:r>
        </w:p>
      </w:docPartBody>
    </w:docPart>
    <w:docPart>
      <w:docPartPr>
        <w:name w:val="200AA4E9CAEC41B2804329B25F729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AD089-0E00-4B9C-9806-AFE03E3AE76B}"/>
      </w:docPartPr>
      <w:docPartBody>
        <w:p w:rsidR="00800F05" w:rsidRDefault="00616C6F" w:rsidP="00616C6F">
          <w:pPr>
            <w:pStyle w:val="200AA4E9CAEC41B2804329B25F729FAA"/>
          </w:pPr>
          <w:r>
            <w:t>Saturday</w:t>
          </w:r>
        </w:p>
      </w:docPartBody>
    </w:docPart>
    <w:docPart>
      <w:docPartPr>
        <w:name w:val="50533CFFE13041D383DB19357B7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B9CD7-5A46-4F49-A5D1-57B2560C5285}"/>
      </w:docPartPr>
      <w:docPartBody>
        <w:p w:rsidR="00000000" w:rsidRDefault="001F66A3" w:rsidP="001F66A3">
          <w:pPr>
            <w:pStyle w:val="50533CFFE13041D383DB19357B781D92"/>
          </w:pPr>
          <w:r>
            <w:t>Sunday</w:t>
          </w:r>
        </w:p>
      </w:docPartBody>
    </w:docPart>
    <w:docPart>
      <w:docPartPr>
        <w:name w:val="6B4D82B9A52846EB98EE99567035B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6EACC-74F0-46C6-AD65-D5ABBDA6449F}"/>
      </w:docPartPr>
      <w:docPartBody>
        <w:p w:rsidR="00000000" w:rsidRDefault="001F66A3" w:rsidP="001F66A3">
          <w:pPr>
            <w:pStyle w:val="6B4D82B9A52846EB98EE99567035B10F"/>
          </w:pPr>
          <w:r>
            <w:t>Monday</w:t>
          </w:r>
        </w:p>
      </w:docPartBody>
    </w:docPart>
    <w:docPart>
      <w:docPartPr>
        <w:name w:val="8300F011ED61473CB178076131F0B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711D8-4B5D-46D3-933B-1A5F38F97758}"/>
      </w:docPartPr>
      <w:docPartBody>
        <w:p w:rsidR="00000000" w:rsidRDefault="001F66A3" w:rsidP="001F66A3">
          <w:pPr>
            <w:pStyle w:val="8300F011ED61473CB178076131F0B52A"/>
          </w:pPr>
          <w:r>
            <w:t>Tuesday</w:t>
          </w:r>
        </w:p>
      </w:docPartBody>
    </w:docPart>
    <w:docPart>
      <w:docPartPr>
        <w:name w:val="DA2F5FCA2705440F8A318BD0CFA0E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FDC69-38FC-4987-995A-6DB337B5386D}"/>
      </w:docPartPr>
      <w:docPartBody>
        <w:p w:rsidR="00000000" w:rsidRDefault="001F66A3" w:rsidP="001F66A3">
          <w:pPr>
            <w:pStyle w:val="DA2F5FCA2705440F8A318BD0CFA0E04C"/>
          </w:pPr>
          <w:r>
            <w:t>Wednesday</w:t>
          </w:r>
        </w:p>
      </w:docPartBody>
    </w:docPart>
    <w:docPart>
      <w:docPartPr>
        <w:name w:val="8C8CD6EF67AB4D94976D91F318645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E8B53-0165-4A9D-9D70-35A0F9AF3B7D}"/>
      </w:docPartPr>
      <w:docPartBody>
        <w:p w:rsidR="00000000" w:rsidRDefault="001F66A3" w:rsidP="001F66A3">
          <w:pPr>
            <w:pStyle w:val="8C8CD6EF67AB4D94976D91F318645C80"/>
          </w:pPr>
          <w:r>
            <w:t>Thursday</w:t>
          </w:r>
        </w:p>
      </w:docPartBody>
    </w:docPart>
    <w:docPart>
      <w:docPartPr>
        <w:name w:val="EFF19B55293540F0A62EC6D17009F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90722-F39E-4AF0-89F7-8D6A86CAEA96}"/>
      </w:docPartPr>
      <w:docPartBody>
        <w:p w:rsidR="00000000" w:rsidRDefault="001F66A3" w:rsidP="001F66A3">
          <w:pPr>
            <w:pStyle w:val="EFF19B55293540F0A62EC6D17009F71F"/>
          </w:pPr>
          <w:r>
            <w:t>Friday</w:t>
          </w:r>
        </w:p>
      </w:docPartBody>
    </w:docPart>
    <w:docPart>
      <w:docPartPr>
        <w:name w:val="29C998E021824E3D981CEB48CE761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3C08A-8407-4BB8-823B-F5D11C59DB67}"/>
      </w:docPartPr>
      <w:docPartBody>
        <w:p w:rsidR="00000000" w:rsidRDefault="001F66A3" w:rsidP="001F66A3">
          <w:pPr>
            <w:pStyle w:val="29C998E021824E3D981CEB48CE761FD2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5D"/>
    <w:rsid w:val="001F66A3"/>
    <w:rsid w:val="004E565D"/>
    <w:rsid w:val="00616C6F"/>
    <w:rsid w:val="00800F05"/>
    <w:rsid w:val="00BC6C96"/>
    <w:rsid w:val="00F0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DF096D6E2940BE86F0D74CF4442ECA">
    <w:name w:val="57DF096D6E2940BE86F0D74CF4442ECA"/>
  </w:style>
  <w:style w:type="paragraph" w:customStyle="1" w:styleId="FF8A041A7DA1461496705718DAD82C94">
    <w:name w:val="FF8A041A7DA1461496705718DAD82C94"/>
  </w:style>
  <w:style w:type="paragraph" w:customStyle="1" w:styleId="8378D5C383644C3BA91E8A3F0721E55E">
    <w:name w:val="8378D5C383644C3BA91E8A3F0721E55E"/>
  </w:style>
  <w:style w:type="paragraph" w:customStyle="1" w:styleId="23D4F6923A3D461DA889850F4C867964">
    <w:name w:val="23D4F6923A3D461DA889850F4C867964"/>
  </w:style>
  <w:style w:type="paragraph" w:customStyle="1" w:styleId="3C0CE1075A2F4EFE9DF32A33CF18D56B">
    <w:name w:val="3C0CE1075A2F4EFE9DF32A33CF18D56B"/>
  </w:style>
  <w:style w:type="paragraph" w:customStyle="1" w:styleId="F1BA302692EB4E1D83E3E82CAB8C5720">
    <w:name w:val="F1BA302692EB4E1D83E3E82CAB8C5720"/>
  </w:style>
  <w:style w:type="paragraph" w:customStyle="1" w:styleId="48F764018C3A48B4B9D0722ACE99741F">
    <w:name w:val="48F764018C3A48B4B9D0722ACE99741F"/>
  </w:style>
  <w:style w:type="paragraph" w:customStyle="1" w:styleId="FAF1C2BB2371451C90B5A19B19FC6CED">
    <w:name w:val="FAF1C2BB2371451C90B5A19B19FC6CED"/>
    <w:rsid w:val="004E565D"/>
  </w:style>
  <w:style w:type="paragraph" w:customStyle="1" w:styleId="7E36C477312247C29DC097A9779E5558">
    <w:name w:val="7E36C477312247C29DC097A9779E5558"/>
    <w:rsid w:val="004E565D"/>
  </w:style>
  <w:style w:type="paragraph" w:customStyle="1" w:styleId="B4379EEA03B24E2DB19F974950CD2FDD">
    <w:name w:val="B4379EEA03B24E2DB19F974950CD2FDD"/>
    <w:rsid w:val="004E565D"/>
  </w:style>
  <w:style w:type="paragraph" w:customStyle="1" w:styleId="3C22FDDD973941FCAE8DBC50C305E160">
    <w:name w:val="3C22FDDD973941FCAE8DBC50C305E160"/>
    <w:rsid w:val="004E565D"/>
  </w:style>
  <w:style w:type="paragraph" w:customStyle="1" w:styleId="6F25FC8FD2574BD0B04AFC793F28C6D7">
    <w:name w:val="6F25FC8FD2574BD0B04AFC793F28C6D7"/>
    <w:rsid w:val="004E565D"/>
  </w:style>
  <w:style w:type="paragraph" w:customStyle="1" w:styleId="3143D7D9C63C4221B130C286C8139A82">
    <w:name w:val="3143D7D9C63C4221B130C286C8139A82"/>
    <w:rsid w:val="004E565D"/>
  </w:style>
  <w:style w:type="paragraph" w:customStyle="1" w:styleId="05FCD46A608448439AF9745F26ECDCA1">
    <w:name w:val="05FCD46A608448439AF9745F26ECDCA1"/>
    <w:rsid w:val="004E565D"/>
  </w:style>
  <w:style w:type="paragraph" w:customStyle="1" w:styleId="F2348C9468F94E7BA22C7E029A8490DF">
    <w:name w:val="F2348C9468F94E7BA22C7E029A8490DF"/>
    <w:rsid w:val="00616C6F"/>
  </w:style>
  <w:style w:type="paragraph" w:customStyle="1" w:styleId="958AB90D4FA443F18713AC9D64362DF3">
    <w:name w:val="958AB90D4FA443F18713AC9D64362DF3"/>
    <w:rsid w:val="00616C6F"/>
  </w:style>
  <w:style w:type="paragraph" w:customStyle="1" w:styleId="D9FA9044B807479DBC52B2173E431908">
    <w:name w:val="D9FA9044B807479DBC52B2173E431908"/>
    <w:rsid w:val="00616C6F"/>
  </w:style>
  <w:style w:type="paragraph" w:customStyle="1" w:styleId="9829D0B6552B452EAF8E4D7504CDF69F">
    <w:name w:val="9829D0B6552B452EAF8E4D7504CDF69F"/>
    <w:rsid w:val="00616C6F"/>
  </w:style>
  <w:style w:type="paragraph" w:customStyle="1" w:styleId="E8AF1C06CDAA4A7AAD27A196F2B90B8E">
    <w:name w:val="E8AF1C06CDAA4A7AAD27A196F2B90B8E"/>
    <w:rsid w:val="00616C6F"/>
  </w:style>
  <w:style w:type="paragraph" w:customStyle="1" w:styleId="99D4CDD19A7943E398DAE27540F2544B">
    <w:name w:val="99D4CDD19A7943E398DAE27540F2544B"/>
    <w:rsid w:val="00616C6F"/>
  </w:style>
  <w:style w:type="paragraph" w:customStyle="1" w:styleId="04CDC4512D164F488910CB495A355552">
    <w:name w:val="04CDC4512D164F488910CB495A355552"/>
    <w:rsid w:val="00616C6F"/>
  </w:style>
  <w:style w:type="paragraph" w:customStyle="1" w:styleId="46D4CDEE0E224C1DB2EAED5101E9D72F">
    <w:name w:val="46D4CDEE0E224C1DB2EAED5101E9D72F"/>
    <w:rsid w:val="00616C6F"/>
  </w:style>
  <w:style w:type="paragraph" w:customStyle="1" w:styleId="B0501313955A4C48921F1F727D4EAC37">
    <w:name w:val="B0501313955A4C48921F1F727D4EAC37"/>
    <w:rsid w:val="00616C6F"/>
  </w:style>
  <w:style w:type="paragraph" w:customStyle="1" w:styleId="552BAA9E5DC840A69CF20C794BACAEBC">
    <w:name w:val="552BAA9E5DC840A69CF20C794BACAEBC"/>
    <w:rsid w:val="00616C6F"/>
  </w:style>
  <w:style w:type="paragraph" w:customStyle="1" w:styleId="72A61B75C8F141F2A605F5F71C330B04">
    <w:name w:val="72A61B75C8F141F2A605F5F71C330B04"/>
    <w:rsid w:val="00616C6F"/>
  </w:style>
  <w:style w:type="paragraph" w:customStyle="1" w:styleId="C0F5A4ABB18847A0960C2711F9DFAE5E">
    <w:name w:val="C0F5A4ABB18847A0960C2711F9DFAE5E"/>
    <w:rsid w:val="00616C6F"/>
  </w:style>
  <w:style w:type="paragraph" w:customStyle="1" w:styleId="DF50D1B090BE4A3D9A40C31A9A3428C0">
    <w:name w:val="DF50D1B090BE4A3D9A40C31A9A3428C0"/>
    <w:rsid w:val="00616C6F"/>
  </w:style>
  <w:style w:type="paragraph" w:customStyle="1" w:styleId="200AA4E9CAEC41B2804329B25F729FAA">
    <w:name w:val="200AA4E9CAEC41B2804329B25F729FAA"/>
    <w:rsid w:val="00616C6F"/>
  </w:style>
  <w:style w:type="paragraph" w:customStyle="1" w:styleId="50533CFFE13041D383DB19357B781D92">
    <w:name w:val="50533CFFE13041D383DB19357B781D92"/>
    <w:rsid w:val="001F66A3"/>
  </w:style>
  <w:style w:type="paragraph" w:customStyle="1" w:styleId="6B4D82B9A52846EB98EE99567035B10F">
    <w:name w:val="6B4D82B9A52846EB98EE99567035B10F"/>
    <w:rsid w:val="001F66A3"/>
  </w:style>
  <w:style w:type="paragraph" w:customStyle="1" w:styleId="8300F011ED61473CB178076131F0B52A">
    <w:name w:val="8300F011ED61473CB178076131F0B52A"/>
    <w:rsid w:val="001F66A3"/>
  </w:style>
  <w:style w:type="paragraph" w:customStyle="1" w:styleId="DA2F5FCA2705440F8A318BD0CFA0E04C">
    <w:name w:val="DA2F5FCA2705440F8A318BD0CFA0E04C"/>
    <w:rsid w:val="001F66A3"/>
  </w:style>
  <w:style w:type="paragraph" w:customStyle="1" w:styleId="8C8CD6EF67AB4D94976D91F318645C80">
    <w:name w:val="8C8CD6EF67AB4D94976D91F318645C80"/>
    <w:rsid w:val="001F66A3"/>
  </w:style>
  <w:style w:type="paragraph" w:customStyle="1" w:styleId="EFF19B55293540F0A62EC6D17009F71F">
    <w:name w:val="EFF19B55293540F0A62EC6D17009F71F"/>
    <w:rsid w:val="001F66A3"/>
  </w:style>
  <w:style w:type="paragraph" w:customStyle="1" w:styleId="29C998E021824E3D981CEB48CE761FD2">
    <w:name w:val="29C998E021824E3D981CEB48CE761FD2"/>
    <w:rsid w:val="001F66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F6594A4559B4F909511E57CC25527" ma:contentTypeVersion="11" ma:contentTypeDescription="Create a new document." ma:contentTypeScope="" ma:versionID="e13d93a6c2fb94450c3ab29f32b85e2b">
  <xsd:schema xmlns:xsd="http://www.w3.org/2001/XMLSchema" xmlns:xs="http://www.w3.org/2001/XMLSchema" xmlns:p="http://schemas.microsoft.com/office/2006/metadata/properties" xmlns:ns3="8a80c75b-a988-448c-8340-0408f87e9f38" targetNamespace="http://schemas.microsoft.com/office/2006/metadata/properties" ma:root="true" ma:fieldsID="1bb3485c70f64140e2bfc84e5406f626" ns3:_="">
    <xsd:import namespace="8a80c75b-a988-448c-8340-0408f87e9f3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0c75b-a988-448c-8340-0408f87e9f3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80c75b-a988-448c-8340-0408f87e9f38" xsi:nil="true"/>
  </documentManagement>
</p:properties>
</file>

<file path=customXml/itemProps1.xml><?xml version="1.0" encoding="utf-8"?>
<ds:datastoreItem xmlns:ds="http://schemas.openxmlformats.org/officeDocument/2006/customXml" ds:itemID="{B6AA0993-31AE-4046-AEFB-3443C7805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0c75b-a988-448c-8340-0408f87e9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51EE3-AB9C-4DB3-AC75-4DBBFD98B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7F36B-DA45-4674-9A9C-D2F273A01FC3}">
  <ds:schemaRefs>
    <ds:schemaRef ds:uri="8a80c75b-a988-448c-8340-0408f87e9f3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0</TotalTime>
  <Pages>4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2026-02-16T22:28:00Z</dcterms:created>
  <dcterms:modified xsi:type="dcterms:W3CDTF">2026-03-02T14:06:00Z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0x0101008E3F6594A4559B4F909511E57CC25527</vt:lpwstr>
  </property>
</Properties>
</file>